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CE" w:rsidRPr="00DB2AC3" w:rsidRDefault="00337ECE" w:rsidP="0090076E">
      <w:pPr>
        <w:jc w:val="center"/>
        <w:rPr>
          <w:b/>
        </w:rPr>
      </w:pPr>
      <w:r w:rsidRPr="00DB2AC3">
        <w:rPr>
          <w:b/>
          <w:bCs/>
          <w:iCs/>
        </w:rPr>
        <w:t xml:space="preserve">Starpnovadu (Ogre, Ķegums, Lielvārde) mūzikas olimpiādes </w:t>
      </w:r>
      <w:r w:rsidRPr="00DB2AC3">
        <w:rPr>
          <w:b/>
        </w:rPr>
        <w:t>žūrijas komisijas kopvērtējuma tabula</w:t>
      </w:r>
    </w:p>
    <w:p w:rsidR="00337ECE" w:rsidRPr="00DB2AC3" w:rsidRDefault="00337ECE" w:rsidP="00E1184A">
      <w:pPr>
        <w:jc w:val="center"/>
      </w:pPr>
      <w:r w:rsidRPr="00DB2AC3">
        <w:t>12.02.2015.</w:t>
      </w:r>
    </w:p>
    <w:p w:rsidR="00337ECE" w:rsidRPr="00DB2AC3" w:rsidRDefault="00337ECE" w:rsidP="0090076E">
      <w:pPr>
        <w:jc w:val="center"/>
        <w:rPr>
          <w:b/>
        </w:rPr>
      </w:pPr>
    </w:p>
    <w:p w:rsidR="00337ECE" w:rsidRPr="00DB2AC3" w:rsidRDefault="00337ECE" w:rsidP="008C28CB">
      <w:pPr>
        <w:pStyle w:val="Title"/>
        <w:rPr>
          <w:sz w:val="24"/>
          <w:szCs w:val="24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3492"/>
        <w:gridCol w:w="746"/>
        <w:gridCol w:w="1000"/>
        <w:gridCol w:w="900"/>
        <w:gridCol w:w="1169"/>
        <w:gridCol w:w="883"/>
        <w:gridCol w:w="1022"/>
        <w:gridCol w:w="1080"/>
        <w:gridCol w:w="900"/>
        <w:gridCol w:w="900"/>
        <w:gridCol w:w="1658"/>
      </w:tblGrid>
      <w:tr w:rsidR="00337ECE" w:rsidRPr="00DB2AC3" w:rsidTr="00924C94">
        <w:tc>
          <w:tcPr>
            <w:tcW w:w="1135" w:type="dxa"/>
          </w:tcPr>
          <w:p w:rsidR="00337ECE" w:rsidRPr="00DB2AC3" w:rsidRDefault="00337ECE" w:rsidP="00924C94">
            <w:pPr>
              <w:jc w:val="center"/>
              <w:rPr>
                <w:b/>
              </w:rPr>
            </w:pPr>
            <w:r w:rsidRPr="00DB2AC3">
              <w:rPr>
                <w:b/>
              </w:rPr>
              <w:t>Nr. p. k.</w:t>
            </w:r>
          </w:p>
        </w:tc>
        <w:tc>
          <w:tcPr>
            <w:tcW w:w="3492" w:type="dxa"/>
          </w:tcPr>
          <w:p w:rsidR="00337ECE" w:rsidRPr="00DB2AC3" w:rsidRDefault="00337ECE" w:rsidP="00924C94">
            <w:pPr>
              <w:jc w:val="center"/>
              <w:rPr>
                <w:b/>
              </w:rPr>
            </w:pPr>
            <w:r w:rsidRPr="00DB2AC3">
              <w:rPr>
                <w:b/>
              </w:rPr>
              <w:t>Vārds, uzvārds, skola</w:t>
            </w:r>
          </w:p>
        </w:tc>
        <w:tc>
          <w:tcPr>
            <w:tcW w:w="746" w:type="dxa"/>
          </w:tcPr>
          <w:p w:rsidR="00337ECE" w:rsidRPr="00DB2AC3" w:rsidRDefault="00337ECE" w:rsidP="00924C94">
            <w:pPr>
              <w:jc w:val="center"/>
              <w:rPr>
                <w:b/>
                <w:sz w:val="20"/>
                <w:szCs w:val="20"/>
              </w:rPr>
            </w:pPr>
            <w:r w:rsidRPr="00DB2AC3">
              <w:rPr>
                <w:b/>
                <w:sz w:val="20"/>
                <w:szCs w:val="20"/>
              </w:rPr>
              <w:t>Klase</w:t>
            </w:r>
          </w:p>
        </w:tc>
        <w:tc>
          <w:tcPr>
            <w:tcW w:w="1000" w:type="dxa"/>
          </w:tcPr>
          <w:p w:rsidR="00337ECE" w:rsidRPr="00DB2AC3" w:rsidRDefault="00337ECE" w:rsidP="00924C94">
            <w:pPr>
              <w:jc w:val="center"/>
              <w:rPr>
                <w:b/>
                <w:sz w:val="20"/>
                <w:szCs w:val="20"/>
              </w:rPr>
            </w:pPr>
            <w:r w:rsidRPr="00DB2AC3">
              <w:rPr>
                <w:b/>
                <w:sz w:val="20"/>
                <w:szCs w:val="20"/>
              </w:rPr>
              <w:t>Vecuma grupa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  <w:rPr>
                <w:b/>
                <w:sz w:val="20"/>
                <w:szCs w:val="20"/>
              </w:rPr>
            </w:pPr>
            <w:r w:rsidRPr="00DB2AC3">
              <w:rPr>
                <w:b/>
                <w:sz w:val="20"/>
                <w:szCs w:val="20"/>
              </w:rPr>
              <w:t>Katego-rija</w:t>
            </w:r>
          </w:p>
          <w:p w:rsidR="00337ECE" w:rsidRPr="00DB2AC3" w:rsidRDefault="00337ECE" w:rsidP="00924C94">
            <w:pPr>
              <w:jc w:val="center"/>
              <w:rPr>
                <w:b/>
                <w:sz w:val="20"/>
                <w:szCs w:val="20"/>
              </w:rPr>
            </w:pPr>
            <w:r w:rsidRPr="00DB2AC3">
              <w:rPr>
                <w:b/>
                <w:sz w:val="20"/>
                <w:szCs w:val="20"/>
              </w:rPr>
              <w:t>(A, B)</w:t>
            </w:r>
          </w:p>
        </w:tc>
        <w:tc>
          <w:tcPr>
            <w:tcW w:w="1169" w:type="dxa"/>
          </w:tcPr>
          <w:p w:rsidR="00337ECE" w:rsidRPr="00DB2AC3" w:rsidRDefault="00337ECE" w:rsidP="00924C94">
            <w:pPr>
              <w:jc w:val="center"/>
              <w:rPr>
                <w:b/>
                <w:sz w:val="20"/>
                <w:szCs w:val="20"/>
              </w:rPr>
            </w:pPr>
            <w:r w:rsidRPr="00DB2AC3">
              <w:rPr>
                <w:b/>
                <w:sz w:val="20"/>
                <w:szCs w:val="20"/>
              </w:rPr>
              <w:t>Rakstiskā</w:t>
            </w:r>
          </w:p>
          <w:p w:rsidR="00337ECE" w:rsidRPr="00DB2AC3" w:rsidRDefault="00337ECE" w:rsidP="00924C94">
            <w:pPr>
              <w:jc w:val="center"/>
              <w:rPr>
                <w:b/>
                <w:sz w:val="20"/>
                <w:szCs w:val="20"/>
              </w:rPr>
            </w:pPr>
            <w:r w:rsidRPr="00DB2AC3">
              <w:rPr>
                <w:b/>
                <w:sz w:val="20"/>
                <w:szCs w:val="20"/>
              </w:rPr>
              <w:t>daļa</w:t>
            </w:r>
          </w:p>
          <w:p w:rsidR="00337ECE" w:rsidRPr="00DB2AC3" w:rsidRDefault="00337ECE" w:rsidP="00924C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337ECE" w:rsidRPr="00DB2AC3" w:rsidRDefault="00337ECE" w:rsidP="00924C94">
            <w:pPr>
              <w:jc w:val="center"/>
              <w:rPr>
                <w:b/>
                <w:sz w:val="20"/>
                <w:szCs w:val="20"/>
              </w:rPr>
            </w:pPr>
            <w:r w:rsidRPr="00DB2AC3">
              <w:rPr>
                <w:b/>
                <w:sz w:val="20"/>
                <w:szCs w:val="20"/>
              </w:rPr>
              <w:t>Ritmi-</w:t>
            </w:r>
          </w:p>
          <w:p w:rsidR="00337ECE" w:rsidRPr="00DB2AC3" w:rsidRDefault="00337ECE" w:rsidP="00924C94">
            <w:pPr>
              <w:jc w:val="center"/>
              <w:rPr>
                <w:b/>
                <w:sz w:val="20"/>
                <w:szCs w:val="20"/>
              </w:rPr>
            </w:pPr>
            <w:r w:rsidRPr="00DB2AC3">
              <w:rPr>
                <w:b/>
                <w:sz w:val="20"/>
                <w:szCs w:val="20"/>
              </w:rPr>
              <w:t>zēšana</w:t>
            </w:r>
          </w:p>
          <w:p w:rsidR="00337ECE" w:rsidRPr="00DB2AC3" w:rsidRDefault="00337ECE" w:rsidP="00924C94">
            <w:pPr>
              <w:jc w:val="center"/>
              <w:rPr>
                <w:sz w:val="20"/>
                <w:szCs w:val="20"/>
              </w:rPr>
            </w:pPr>
          </w:p>
          <w:p w:rsidR="00337ECE" w:rsidRPr="00DB2AC3" w:rsidRDefault="00337ECE" w:rsidP="00924C94">
            <w:pPr>
              <w:jc w:val="center"/>
              <w:rPr>
                <w:sz w:val="20"/>
                <w:szCs w:val="20"/>
              </w:rPr>
            </w:pPr>
          </w:p>
          <w:p w:rsidR="00337ECE" w:rsidRPr="00DB2AC3" w:rsidRDefault="00337ECE" w:rsidP="00924C94">
            <w:pPr>
              <w:jc w:val="center"/>
              <w:rPr>
                <w:sz w:val="20"/>
                <w:szCs w:val="20"/>
              </w:rPr>
            </w:pPr>
          </w:p>
          <w:p w:rsidR="00337ECE" w:rsidRPr="00DB2AC3" w:rsidRDefault="00337ECE" w:rsidP="00924C94">
            <w:pPr>
              <w:jc w:val="center"/>
              <w:rPr>
                <w:sz w:val="20"/>
                <w:szCs w:val="20"/>
              </w:rPr>
            </w:pPr>
            <w:r w:rsidRPr="00DB2AC3">
              <w:rPr>
                <w:sz w:val="20"/>
                <w:szCs w:val="20"/>
              </w:rPr>
              <w:t>(10 p.)</w:t>
            </w:r>
          </w:p>
        </w:tc>
        <w:tc>
          <w:tcPr>
            <w:tcW w:w="1022" w:type="dxa"/>
          </w:tcPr>
          <w:p w:rsidR="00337ECE" w:rsidRPr="00DB2AC3" w:rsidRDefault="00337ECE" w:rsidP="00924C94">
            <w:pPr>
              <w:jc w:val="center"/>
              <w:rPr>
                <w:b/>
                <w:sz w:val="20"/>
                <w:szCs w:val="20"/>
              </w:rPr>
            </w:pPr>
            <w:r w:rsidRPr="00DB2AC3">
              <w:rPr>
                <w:b/>
                <w:sz w:val="20"/>
                <w:szCs w:val="20"/>
              </w:rPr>
              <w:t>Lasī-</w:t>
            </w:r>
          </w:p>
          <w:p w:rsidR="00337ECE" w:rsidRPr="00DB2AC3" w:rsidRDefault="00337ECE" w:rsidP="00924C94">
            <w:pPr>
              <w:jc w:val="center"/>
              <w:rPr>
                <w:b/>
                <w:sz w:val="20"/>
                <w:szCs w:val="20"/>
              </w:rPr>
            </w:pPr>
            <w:r w:rsidRPr="00DB2AC3">
              <w:rPr>
                <w:b/>
                <w:sz w:val="20"/>
                <w:szCs w:val="20"/>
              </w:rPr>
              <w:t>šana</w:t>
            </w:r>
          </w:p>
          <w:p w:rsidR="00337ECE" w:rsidRPr="00DB2AC3" w:rsidRDefault="00337ECE" w:rsidP="00924C94">
            <w:pPr>
              <w:jc w:val="center"/>
              <w:rPr>
                <w:b/>
                <w:sz w:val="20"/>
                <w:szCs w:val="20"/>
              </w:rPr>
            </w:pPr>
            <w:r w:rsidRPr="00DB2AC3">
              <w:rPr>
                <w:b/>
                <w:sz w:val="20"/>
                <w:szCs w:val="20"/>
              </w:rPr>
              <w:t>no</w:t>
            </w:r>
          </w:p>
          <w:p w:rsidR="00337ECE" w:rsidRPr="00DB2AC3" w:rsidRDefault="00337ECE" w:rsidP="00924C94">
            <w:pPr>
              <w:jc w:val="center"/>
              <w:rPr>
                <w:b/>
                <w:sz w:val="20"/>
                <w:szCs w:val="20"/>
              </w:rPr>
            </w:pPr>
            <w:r w:rsidRPr="00DB2AC3">
              <w:rPr>
                <w:b/>
                <w:sz w:val="20"/>
                <w:szCs w:val="20"/>
              </w:rPr>
              <w:t>lapas</w:t>
            </w:r>
          </w:p>
          <w:p w:rsidR="00337ECE" w:rsidRPr="00DB2AC3" w:rsidRDefault="00337ECE" w:rsidP="00924C94">
            <w:pPr>
              <w:jc w:val="center"/>
              <w:rPr>
                <w:sz w:val="20"/>
                <w:szCs w:val="20"/>
              </w:rPr>
            </w:pPr>
          </w:p>
          <w:p w:rsidR="00337ECE" w:rsidRPr="00DB2AC3" w:rsidRDefault="00337ECE" w:rsidP="00924C94">
            <w:pPr>
              <w:jc w:val="center"/>
              <w:rPr>
                <w:sz w:val="20"/>
                <w:szCs w:val="20"/>
              </w:rPr>
            </w:pPr>
            <w:r w:rsidRPr="00DB2AC3">
              <w:rPr>
                <w:sz w:val="20"/>
                <w:szCs w:val="20"/>
              </w:rPr>
              <w:t>(10 p.)</w:t>
            </w:r>
          </w:p>
        </w:tc>
        <w:tc>
          <w:tcPr>
            <w:tcW w:w="1080" w:type="dxa"/>
          </w:tcPr>
          <w:p w:rsidR="00337ECE" w:rsidRPr="00DB2AC3" w:rsidRDefault="00337ECE" w:rsidP="00924C94">
            <w:pPr>
              <w:jc w:val="center"/>
              <w:rPr>
                <w:b/>
                <w:sz w:val="20"/>
                <w:szCs w:val="20"/>
              </w:rPr>
            </w:pPr>
            <w:r w:rsidRPr="00DB2AC3">
              <w:rPr>
                <w:b/>
                <w:sz w:val="20"/>
                <w:szCs w:val="20"/>
              </w:rPr>
              <w:t>Tautas dziesmas atskaņo-šana</w:t>
            </w:r>
          </w:p>
          <w:p w:rsidR="00337ECE" w:rsidRPr="00DB2AC3" w:rsidRDefault="00337ECE" w:rsidP="00924C94">
            <w:pPr>
              <w:jc w:val="center"/>
              <w:rPr>
                <w:sz w:val="20"/>
                <w:szCs w:val="20"/>
              </w:rPr>
            </w:pPr>
          </w:p>
          <w:p w:rsidR="00337ECE" w:rsidRPr="00DB2AC3" w:rsidRDefault="00337ECE" w:rsidP="00924C94">
            <w:pPr>
              <w:jc w:val="center"/>
              <w:rPr>
                <w:sz w:val="20"/>
                <w:szCs w:val="20"/>
              </w:rPr>
            </w:pPr>
            <w:r w:rsidRPr="00DB2AC3">
              <w:rPr>
                <w:sz w:val="20"/>
                <w:szCs w:val="20"/>
              </w:rPr>
              <w:t>(10 p.)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  <w:rPr>
                <w:b/>
                <w:sz w:val="20"/>
                <w:szCs w:val="20"/>
              </w:rPr>
            </w:pPr>
            <w:r w:rsidRPr="00DB2AC3">
              <w:rPr>
                <w:b/>
                <w:sz w:val="20"/>
                <w:szCs w:val="20"/>
              </w:rPr>
              <w:t xml:space="preserve">Savas kompo-zīcijas atskaņo-šana </w:t>
            </w:r>
          </w:p>
          <w:p w:rsidR="00337ECE" w:rsidRPr="00DB2AC3" w:rsidRDefault="00337ECE" w:rsidP="00924C94">
            <w:pPr>
              <w:jc w:val="center"/>
              <w:rPr>
                <w:sz w:val="20"/>
                <w:szCs w:val="20"/>
              </w:rPr>
            </w:pPr>
            <w:r w:rsidRPr="00DB2AC3">
              <w:rPr>
                <w:sz w:val="20"/>
                <w:szCs w:val="20"/>
              </w:rPr>
              <w:t>(10 p.)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  <w:rPr>
                <w:b/>
                <w:sz w:val="20"/>
                <w:szCs w:val="20"/>
              </w:rPr>
            </w:pPr>
            <w:r w:rsidRPr="00DB2AC3">
              <w:rPr>
                <w:b/>
                <w:sz w:val="20"/>
                <w:szCs w:val="20"/>
              </w:rPr>
              <w:t>Punkti KOPĀ</w:t>
            </w:r>
          </w:p>
        </w:tc>
        <w:tc>
          <w:tcPr>
            <w:tcW w:w="1658" w:type="dxa"/>
          </w:tcPr>
          <w:p w:rsidR="00337ECE" w:rsidRPr="00DB2AC3" w:rsidRDefault="00337ECE" w:rsidP="00924C94">
            <w:pPr>
              <w:jc w:val="center"/>
              <w:rPr>
                <w:b/>
                <w:sz w:val="20"/>
                <w:szCs w:val="20"/>
              </w:rPr>
            </w:pPr>
            <w:r w:rsidRPr="00DB2AC3">
              <w:rPr>
                <w:b/>
                <w:sz w:val="20"/>
                <w:szCs w:val="20"/>
              </w:rPr>
              <w:t>Vieta</w:t>
            </w:r>
          </w:p>
        </w:tc>
      </w:tr>
      <w:tr w:rsidR="00337ECE" w:rsidRPr="00DB2AC3" w:rsidTr="00924C94">
        <w:tc>
          <w:tcPr>
            <w:tcW w:w="1135" w:type="dxa"/>
          </w:tcPr>
          <w:p w:rsidR="00337ECE" w:rsidRPr="00DB2AC3" w:rsidRDefault="00337ECE" w:rsidP="00924C94">
            <w:pPr>
              <w:numPr>
                <w:ilvl w:val="0"/>
                <w:numId w:val="2"/>
              </w:numPr>
            </w:pPr>
          </w:p>
        </w:tc>
        <w:tc>
          <w:tcPr>
            <w:tcW w:w="3492" w:type="dxa"/>
          </w:tcPr>
          <w:p w:rsidR="00337ECE" w:rsidRPr="00DB2AC3" w:rsidRDefault="00337ECE" w:rsidP="008C34BB">
            <w:pPr>
              <w:rPr>
                <w:b/>
              </w:rPr>
            </w:pPr>
            <w:r w:rsidRPr="00DB2AC3">
              <w:rPr>
                <w:b/>
              </w:rPr>
              <w:t>Anastasija Ličakova</w:t>
            </w:r>
          </w:p>
          <w:p w:rsidR="00337ECE" w:rsidRPr="00DB2AC3" w:rsidRDefault="00337ECE" w:rsidP="008C34BB">
            <w:r w:rsidRPr="00DB2AC3">
              <w:t>Ogres novads</w:t>
            </w:r>
          </w:p>
          <w:p w:rsidR="00337ECE" w:rsidRPr="00DB2AC3" w:rsidRDefault="00337ECE" w:rsidP="008C34BB">
            <w:r w:rsidRPr="00DB2AC3">
              <w:t>Ogresgala sākumskola</w:t>
            </w:r>
          </w:p>
          <w:p w:rsidR="00337ECE" w:rsidRPr="00DB2AC3" w:rsidRDefault="00337ECE" w:rsidP="008C34BB">
            <w:pPr>
              <w:rPr>
                <w:b/>
              </w:rPr>
            </w:pPr>
            <w:r w:rsidRPr="00DB2AC3">
              <w:t>sk. Inese Dudele</w:t>
            </w:r>
          </w:p>
        </w:tc>
        <w:tc>
          <w:tcPr>
            <w:tcW w:w="746" w:type="dxa"/>
          </w:tcPr>
          <w:p w:rsidR="00337ECE" w:rsidRPr="00DB2AC3" w:rsidRDefault="00337ECE" w:rsidP="008C28CB">
            <w:r w:rsidRPr="00DB2AC3">
              <w:t>6.</w:t>
            </w:r>
          </w:p>
        </w:tc>
        <w:tc>
          <w:tcPr>
            <w:tcW w:w="1000" w:type="dxa"/>
          </w:tcPr>
          <w:p w:rsidR="00337ECE" w:rsidRPr="00DB2AC3" w:rsidRDefault="00337ECE" w:rsidP="008C28CB">
            <w:r w:rsidRPr="00DB2AC3">
              <w:t>jaunākā grupa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</w:pPr>
            <w:r w:rsidRPr="00DB2AC3">
              <w:t>B</w:t>
            </w:r>
          </w:p>
        </w:tc>
        <w:tc>
          <w:tcPr>
            <w:tcW w:w="1169" w:type="dxa"/>
          </w:tcPr>
          <w:p w:rsidR="00337ECE" w:rsidRPr="00DB2AC3" w:rsidRDefault="00337ECE" w:rsidP="00924C94">
            <w:pPr>
              <w:jc w:val="center"/>
            </w:pPr>
            <w:r w:rsidRPr="00DB2AC3">
              <w:t>21,5</w:t>
            </w:r>
          </w:p>
        </w:tc>
        <w:tc>
          <w:tcPr>
            <w:tcW w:w="883" w:type="dxa"/>
          </w:tcPr>
          <w:p w:rsidR="00337ECE" w:rsidRPr="00DB2AC3" w:rsidRDefault="00337ECE" w:rsidP="00924C94">
            <w:pPr>
              <w:jc w:val="center"/>
            </w:pPr>
            <w:r w:rsidRPr="00DB2AC3">
              <w:t>8</w:t>
            </w:r>
          </w:p>
        </w:tc>
        <w:tc>
          <w:tcPr>
            <w:tcW w:w="1022" w:type="dxa"/>
          </w:tcPr>
          <w:p w:rsidR="00337ECE" w:rsidRPr="00DB2AC3" w:rsidRDefault="00337ECE" w:rsidP="00924C94">
            <w:pPr>
              <w:jc w:val="center"/>
            </w:pPr>
            <w:r w:rsidRPr="00DB2AC3">
              <w:t>-</w:t>
            </w:r>
          </w:p>
        </w:tc>
        <w:tc>
          <w:tcPr>
            <w:tcW w:w="1080" w:type="dxa"/>
          </w:tcPr>
          <w:p w:rsidR="00337ECE" w:rsidRPr="00DB2AC3" w:rsidRDefault="00337ECE" w:rsidP="00924C94">
            <w:pPr>
              <w:jc w:val="center"/>
            </w:pPr>
            <w:r w:rsidRPr="00DB2AC3">
              <w:t>7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</w:pPr>
            <w:r w:rsidRPr="00DB2AC3">
              <w:t>8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  <w:rPr>
                <w:b/>
              </w:rPr>
            </w:pPr>
            <w:r w:rsidRPr="00DB2AC3">
              <w:rPr>
                <w:b/>
              </w:rPr>
              <w:t>44,5</w:t>
            </w:r>
          </w:p>
        </w:tc>
        <w:tc>
          <w:tcPr>
            <w:tcW w:w="1658" w:type="dxa"/>
          </w:tcPr>
          <w:p w:rsidR="00337ECE" w:rsidRPr="00DB2AC3" w:rsidRDefault="00337ECE" w:rsidP="00924C94">
            <w:pPr>
              <w:jc w:val="center"/>
              <w:rPr>
                <w:b/>
              </w:rPr>
            </w:pPr>
            <w:r w:rsidRPr="00DB2AC3">
              <w:rPr>
                <w:b/>
              </w:rPr>
              <w:t>Atzinība</w:t>
            </w:r>
          </w:p>
        </w:tc>
      </w:tr>
      <w:tr w:rsidR="00337ECE" w:rsidRPr="00DB2AC3" w:rsidTr="00924C94">
        <w:tc>
          <w:tcPr>
            <w:tcW w:w="1135" w:type="dxa"/>
          </w:tcPr>
          <w:p w:rsidR="00337ECE" w:rsidRPr="00DB2AC3" w:rsidRDefault="00337ECE" w:rsidP="00924C94">
            <w:pPr>
              <w:numPr>
                <w:ilvl w:val="0"/>
                <w:numId w:val="2"/>
              </w:numPr>
            </w:pPr>
          </w:p>
        </w:tc>
        <w:tc>
          <w:tcPr>
            <w:tcW w:w="3492" w:type="dxa"/>
          </w:tcPr>
          <w:p w:rsidR="00337ECE" w:rsidRPr="00DB2AC3" w:rsidRDefault="00337ECE" w:rsidP="008C34BB">
            <w:pPr>
              <w:rPr>
                <w:b/>
              </w:rPr>
            </w:pPr>
            <w:r w:rsidRPr="00DB2AC3">
              <w:rPr>
                <w:b/>
              </w:rPr>
              <w:t>Norberts Nikitenko</w:t>
            </w:r>
          </w:p>
          <w:p w:rsidR="00337ECE" w:rsidRPr="00DB2AC3" w:rsidRDefault="00337ECE" w:rsidP="008C34BB">
            <w:r w:rsidRPr="00DB2AC3">
              <w:t>Ogres novads</w:t>
            </w:r>
          </w:p>
          <w:p w:rsidR="00337ECE" w:rsidRPr="00DB2AC3" w:rsidRDefault="00337ECE" w:rsidP="008C34BB">
            <w:r w:rsidRPr="00DB2AC3">
              <w:t>Ogres sākumskola</w:t>
            </w:r>
          </w:p>
          <w:p w:rsidR="00337ECE" w:rsidRPr="00DB2AC3" w:rsidRDefault="00337ECE" w:rsidP="00CE5E86">
            <w:pPr>
              <w:rPr>
                <w:b/>
              </w:rPr>
            </w:pPr>
            <w:r w:rsidRPr="00DB2AC3">
              <w:t>sk. Dace Babāne</w:t>
            </w:r>
          </w:p>
        </w:tc>
        <w:tc>
          <w:tcPr>
            <w:tcW w:w="746" w:type="dxa"/>
          </w:tcPr>
          <w:p w:rsidR="00337ECE" w:rsidRPr="00DB2AC3" w:rsidRDefault="00337ECE" w:rsidP="008C28CB">
            <w:r w:rsidRPr="00DB2AC3">
              <w:t>6.</w:t>
            </w:r>
          </w:p>
        </w:tc>
        <w:tc>
          <w:tcPr>
            <w:tcW w:w="1000" w:type="dxa"/>
          </w:tcPr>
          <w:p w:rsidR="00337ECE" w:rsidRPr="00DB2AC3" w:rsidRDefault="00337ECE" w:rsidP="008C28CB">
            <w:r w:rsidRPr="00DB2AC3">
              <w:t>jaunākā grupa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</w:pPr>
            <w:r w:rsidRPr="00DB2AC3">
              <w:t>A</w:t>
            </w:r>
          </w:p>
        </w:tc>
        <w:tc>
          <w:tcPr>
            <w:tcW w:w="1169" w:type="dxa"/>
          </w:tcPr>
          <w:p w:rsidR="00337ECE" w:rsidRPr="00DB2AC3" w:rsidRDefault="00337ECE" w:rsidP="00924C94">
            <w:pPr>
              <w:jc w:val="center"/>
            </w:pPr>
            <w:r w:rsidRPr="00DB2AC3">
              <w:t>27,5</w:t>
            </w:r>
          </w:p>
        </w:tc>
        <w:tc>
          <w:tcPr>
            <w:tcW w:w="883" w:type="dxa"/>
          </w:tcPr>
          <w:p w:rsidR="00337ECE" w:rsidRPr="00DB2AC3" w:rsidRDefault="00337ECE" w:rsidP="00924C94">
            <w:pPr>
              <w:jc w:val="center"/>
            </w:pPr>
            <w:r w:rsidRPr="00DB2AC3">
              <w:t>9</w:t>
            </w:r>
          </w:p>
        </w:tc>
        <w:tc>
          <w:tcPr>
            <w:tcW w:w="1022" w:type="dxa"/>
          </w:tcPr>
          <w:p w:rsidR="00337ECE" w:rsidRPr="00DB2AC3" w:rsidRDefault="00337ECE" w:rsidP="00924C94">
            <w:pPr>
              <w:jc w:val="center"/>
            </w:pPr>
            <w:r w:rsidRPr="00DB2AC3">
              <w:t>8</w:t>
            </w:r>
          </w:p>
        </w:tc>
        <w:tc>
          <w:tcPr>
            <w:tcW w:w="1080" w:type="dxa"/>
          </w:tcPr>
          <w:p w:rsidR="00337ECE" w:rsidRPr="00DB2AC3" w:rsidRDefault="00337ECE" w:rsidP="00924C94">
            <w:pPr>
              <w:jc w:val="center"/>
            </w:pPr>
            <w:r w:rsidRPr="00DB2AC3">
              <w:t>8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</w:pPr>
            <w:r w:rsidRPr="00DB2AC3">
              <w:t>9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  <w:rPr>
                <w:b/>
              </w:rPr>
            </w:pPr>
            <w:r w:rsidRPr="00DB2AC3">
              <w:rPr>
                <w:b/>
              </w:rPr>
              <w:t>61,5</w:t>
            </w:r>
          </w:p>
        </w:tc>
        <w:tc>
          <w:tcPr>
            <w:tcW w:w="1658" w:type="dxa"/>
          </w:tcPr>
          <w:p w:rsidR="00337ECE" w:rsidRPr="00DB2AC3" w:rsidRDefault="00337ECE" w:rsidP="00924C94">
            <w:pPr>
              <w:jc w:val="center"/>
              <w:rPr>
                <w:b/>
              </w:rPr>
            </w:pPr>
            <w:r w:rsidRPr="00DB2AC3">
              <w:rPr>
                <w:b/>
              </w:rPr>
              <w:t>II</w:t>
            </w:r>
          </w:p>
          <w:p w:rsidR="00337ECE" w:rsidRPr="00DB2AC3" w:rsidRDefault="00337ECE" w:rsidP="00924C94">
            <w:pPr>
              <w:jc w:val="center"/>
            </w:pPr>
            <w:r w:rsidRPr="00DB2AC3">
              <w:t>Izvirzīts uz 3.posmu</w:t>
            </w:r>
          </w:p>
        </w:tc>
      </w:tr>
      <w:tr w:rsidR="00337ECE" w:rsidRPr="00DB2AC3" w:rsidTr="00924C94">
        <w:tc>
          <w:tcPr>
            <w:tcW w:w="1135" w:type="dxa"/>
          </w:tcPr>
          <w:p w:rsidR="00337ECE" w:rsidRPr="00DB2AC3" w:rsidRDefault="00337ECE" w:rsidP="00924C9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92" w:type="dxa"/>
          </w:tcPr>
          <w:p w:rsidR="00337ECE" w:rsidRPr="00DB2AC3" w:rsidRDefault="00337ECE" w:rsidP="009B3438">
            <w:pPr>
              <w:rPr>
                <w:b/>
              </w:rPr>
            </w:pPr>
            <w:r w:rsidRPr="00DB2AC3">
              <w:rPr>
                <w:b/>
                <w:shd w:val="clear" w:color="auto" w:fill="FFFFFF"/>
              </w:rPr>
              <w:t>Jānis Artis Briedis</w:t>
            </w:r>
            <w:r w:rsidRPr="00DB2AC3">
              <w:rPr>
                <w:b/>
              </w:rPr>
              <w:t xml:space="preserve"> </w:t>
            </w:r>
          </w:p>
          <w:p w:rsidR="00337ECE" w:rsidRPr="00DB2AC3" w:rsidRDefault="00337ECE" w:rsidP="009B3438">
            <w:r w:rsidRPr="00DB2AC3">
              <w:t>Lielvārdes novads</w:t>
            </w:r>
          </w:p>
          <w:p w:rsidR="00337ECE" w:rsidRPr="00DB2AC3" w:rsidRDefault="00337ECE" w:rsidP="001E66A1">
            <w:r w:rsidRPr="00DB2AC3">
              <w:t>E. Kauliņa Lielvārdes vidusskola</w:t>
            </w:r>
          </w:p>
          <w:p w:rsidR="00337ECE" w:rsidRPr="00DB2AC3" w:rsidRDefault="00337ECE" w:rsidP="00051B20">
            <w:r w:rsidRPr="00DB2AC3">
              <w:t>sk. Dace Vitkovska</w:t>
            </w:r>
          </w:p>
        </w:tc>
        <w:tc>
          <w:tcPr>
            <w:tcW w:w="746" w:type="dxa"/>
          </w:tcPr>
          <w:p w:rsidR="00337ECE" w:rsidRPr="00DB2AC3" w:rsidRDefault="00337ECE" w:rsidP="008C28CB">
            <w:r w:rsidRPr="00DB2AC3">
              <w:t>6.</w:t>
            </w:r>
          </w:p>
        </w:tc>
        <w:tc>
          <w:tcPr>
            <w:tcW w:w="1000" w:type="dxa"/>
          </w:tcPr>
          <w:p w:rsidR="00337ECE" w:rsidRPr="00DB2AC3" w:rsidRDefault="00337ECE" w:rsidP="008C28CB">
            <w:r w:rsidRPr="00DB2AC3">
              <w:t>jaunākā grupa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</w:pPr>
            <w:r w:rsidRPr="00DB2AC3">
              <w:t>A</w:t>
            </w:r>
          </w:p>
        </w:tc>
        <w:tc>
          <w:tcPr>
            <w:tcW w:w="1169" w:type="dxa"/>
          </w:tcPr>
          <w:p w:rsidR="00337ECE" w:rsidRPr="00DB2AC3" w:rsidRDefault="00337ECE" w:rsidP="00924C94">
            <w:pPr>
              <w:jc w:val="center"/>
            </w:pPr>
            <w:r w:rsidRPr="00DB2AC3">
              <w:t>8</w:t>
            </w:r>
          </w:p>
        </w:tc>
        <w:tc>
          <w:tcPr>
            <w:tcW w:w="883" w:type="dxa"/>
          </w:tcPr>
          <w:p w:rsidR="00337ECE" w:rsidRPr="00DB2AC3" w:rsidRDefault="00337ECE" w:rsidP="00924C94">
            <w:pPr>
              <w:jc w:val="center"/>
            </w:pPr>
            <w:r w:rsidRPr="00DB2AC3">
              <w:t>9</w:t>
            </w:r>
          </w:p>
        </w:tc>
        <w:tc>
          <w:tcPr>
            <w:tcW w:w="1022" w:type="dxa"/>
          </w:tcPr>
          <w:p w:rsidR="00337ECE" w:rsidRPr="00DB2AC3" w:rsidRDefault="00337ECE" w:rsidP="00924C94">
            <w:pPr>
              <w:jc w:val="center"/>
            </w:pPr>
            <w:r w:rsidRPr="00DB2AC3">
              <w:t>2</w:t>
            </w:r>
          </w:p>
        </w:tc>
        <w:tc>
          <w:tcPr>
            <w:tcW w:w="1080" w:type="dxa"/>
          </w:tcPr>
          <w:p w:rsidR="00337ECE" w:rsidRPr="00DB2AC3" w:rsidRDefault="00337ECE" w:rsidP="00924C94">
            <w:pPr>
              <w:jc w:val="center"/>
            </w:pPr>
            <w:r w:rsidRPr="00DB2AC3">
              <w:t>9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</w:pPr>
            <w:r w:rsidRPr="00DB2AC3">
              <w:t>8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  <w:rPr>
                <w:b/>
              </w:rPr>
            </w:pPr>
            <w:r w:rsidRPr="00DB2AC3">
              <w:rPr>
                <w:b/>
              </w:rPr>
              <w:t>36</w:t>
            </w:r>
          </w:p>
        </w:tc>
        <w:tc>
          <w:tcPr>
            <w:tcW w:w="1658" w:type="dxa"/>
          </w:tcPr>
          <w:p w:rsidR="00337ECE" w:rsidRPr="00DB2AC3" w:rsidRDefault="00337ECE" w:rsidP="00924C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7ECE" w:rsidRPr="00DB2AC3" w:rsidTr="00924C94">
        <w:tc>
          <w:tcPr>
            <w:tcW w:w="1135" w:type="dxa"/>
          </w:tcPr>
          <w:p w:rsidR="00337ECE" w:rsidRPr="00DB2AC3" w:rsidRDefault="00337ECE" w:rsidP="00924C94">
            <w:pPr>
              <w:numPr>
                <w:ilvl w:val="0"/>
                <w:numId w:val="2"/>
              </w:numPr>
            </w:pPr>
          </w:p>
        </w:tc>
        <w:tc>
          <w:tcPr>
            <w:tcW w:w="3492" w:type="dxa"/>
          </w:tcPr>
          <w:p w:rsidR="00337ECE" w:rsidRPr="00DB2AC3" w:rsidRDefault="00337ECE" w:rsidP="009B3438">
            <w:pPr>
              <w:rPr>
                <w:b/>
              </w:rPr>
            </w:pPr>
            <w:r w:rsidRPr="00DB2AC3">
              <w:rPr>
                <w:b/>
                <w:shd w:val="clear" w:color="auto" w:fill="FFFFFF"/>
              </w:rPr>
              <w:t>LauraViļumsone</w:t>
            </w:r>
            <w:r w:rsidRPr="00DB2AC3">
              <w:rPr>
                <w:b/>
              </w:rPr>
              <w:t xml:space="preserve"> </w:t>
            </w:r>
          </w:p>
          <w:p w:rsidR="00337ECE" w:rsidRPr="00DB2AC3" w:rsidRDefault="00337ECE" w:rsidP="00E1184A">
            <w:r w:rsidRPr="00DB2AC3">
              <w:t>Lielvārdes novads</w:t>
            </w:r>
          </w:p>
          <w:p w:rsidR="00337ECE" w:rsidRPr="00DB2AC3" w:rsidRDefault="00337ECE" w:rsidP="001E66A1">
            <w:r w:rsidRPr="00DB2AC3">
              <w:t>E. Kauliņa Lielvārdes vidusskola</w:t>
            </w:r>
          </w:p>
          <w:p w:rsidR="00337ECE" w:rsidRPr="00DB2AC3" w:rsidRDefault="00337ECE" w:rsidP="001E66A1">
            <w:pPr>
              <w:rPr>
                <w:i/>
              </w:rPr>
            </w:pPr>
            <w:r w:rsidRPr="00DB2AC3">
              <w:t>sk. Dace Vitkovska</w:t>
            </w:r>
          </w:p>
        </w:tc>
        <w:tc>
          <w:tcPr>
            <w:tcW w:w="746" w:type="dxa"/>
          </w:tcPr>
          <w:p w:rsidR="00337ECE" w:rsidRPr="00DB2AC3" w:rsidRDefault="00337ECE" w:rsidP="008C28CB">
            <w:r w:rsidRPr="00DB2AC3">
              <w:t>6.</w:t>
            </w:r>
          </w:p>
        </w:tc>
        <w:tc>
          <w:tcPr>
            <w:tcW w:w="1000" w:type="dxa"/>
          </w:tcPr>
          <w:p w:rsidR="00337ECE" w:rsidRPr="00DB2AC3" w:rsidRDefault="00337ECE" w:rsidP="008C28CB">
            <w:r w:rsidRPr="00DB2AC3">
              <w:t>jaunākā grupa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</w:pPr>
            <w:r w:rsidRPr="00DB2AC3">
              <w:t>A</w:t>
            </w:r>
          </w:p>
        </w:tc>
        <w:tc>
          <w:tcPr>
            <w:tcW w:w="1169" w:type="dxa"/>
          </w:tcPr>
          <w:p w:rsidR="00337ECE" w:rsidRPr="00DB2AC3" w:rsidRDefault="00337ECE" w:rsidP="00924C94">
            <w:pPr>
              <w:jc w:val="center"/>
            </w:pPr>
            <w:r w:rsidRPr="00DB2AC3">
              <w:t>7</w:t>
            </w:r>
          </w:p>
        </w:tc>
        <w:tc>
          <w:tcPr>
            <w:tcW w:w="883" w:type="dxa"/>
          </w:tcPr>
          <w:p w:rsidR="00337ECE" w:rsidRPr="00DB2AC3" w:rsidRDefault="00337ECE" w:rsidP="00924C94">
            <w:pPr>
              <w:jc w:val="center"/>
            </w:pPr>
            <w:r w:rsidRPr="00DB2AC3">
              <w:t>9</w:t>
            </w:r>
          </w:p>
        </w:tc>
        <w:tc>
          <w:tcPr>
            <w:tcW w:w="1022" w:type="dxa"/>
          </w:tcPr>
          <w:p w:rsidR="00337ECE" w:rsidRPr="00DB2AC3" w:rsidRDefault="00337ECE" w:rsidP="00924C94">
            <w:pPr>
              <w:jc w:val="center"/>
            </w:pPr>
            <w:r w:rsidRPr="00DB2AC3">
              <w:t>2</w:t>
            </w:r>
          </w:p>
        </w:tc>
        <w:tc>
          <w:tcPr>
            <w:tcW w:w="1080" w:type="dxa"/>
          </w:tcPr>
          <w:p w:rsidR="00337ECE" w:rsidRPr="00DB2AC3" w:rsidRDefault="00337ECE" w:rsidP="00924C94">
            <w:pPr>
              <w:jc w:val="center"/>
            </w:pPr>
            <w:r w:rsidRPr="00DB2AC3">
              <w:t>8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</w:pPr>
            <w:r w:rsidRPr="00DB2AC3">
              <w:t>7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  <w:rPr>
                <w:b/>
              </w:rPr>
            </w:pPr>
            <w:r w:rsidRPr="00DB2AC3">
              <w:rPr>
                <w:b/>
              </w:rPr>
              <w:t>33</w:t>
            </w:r>
          </w:p>
        </w:tc>
        <w:tc>
          <w:tcPr>
            <w:tcW w:w="1658" w:type="dxa"/>
          </w:tcPr>
          <w:p w:rsidR="00337ECE" w:rsidRPr="00DB2AC3" w:rsidRDefault="00337ECE" w:rsidP="00924C94">
            <w:pPr>
              <w:jc w:val="center"/>
              <w:rPr>
                <w:b/>
              </w:rPr>
            </w:pPr>
          </w:p>
        </w:tc>
      </w:tr>
      <w:tr w:rsidR="00337ECE" w:rsidRPr="00DB2AC3" w:rsidTr="00924C94">
        <w:tc>
          <w:tcPr>
            <w:tcW w:w="1135" w:type="dxa"/>
          </w:tcPr>
          <w:p w:rsidR="00337ECE" w:rsidRPr="00DB2AC3" w:rsidRDefault="00337ECE" w:rsidP="00924C94">
            <w:pPr>
              <w:numPr>
                <w:ilvl w:val="0"/>
                <w:numId w:val="2"/>
              </w:numPr>
            </w:pPr>
          </w:p>
        </w:tc>
        <w:tc>
          <w:tcPr>
            <w:tcW w:w="3492" w:type="dxa"/>
          </w:tcPr>
          <w:p w:rsidR="00337ECE" w:rsidRPr="00DB2AC3" w:rsidRDefault="00337ECE" w:rsidP="00CE4741">
            <w:pPr>
              <w:rPr>
                <w:b/>
              </w:rPr>
            </w:pPr>
            <w:r w:rsidRPr="00DB2AC3">
              <w:rPr>
                <w:b/>
              </w:rPr>
              <w:t>Elizabete Skrebele</w:t>
            </w:r>
          </w:p>
          <w:p w:rsidR="00337ECE" w:rsidRPr="00DB2AC3" w:rsidRDefault="00337ECE" w:rsidP="00CE4741">
            <w:r w:rsidRPr="00DB2AC3">
              <w:t>Ogres novads</w:t>
            </w:r>
          </w:p>
          <w:p w:rsidR="00337ECE" w:rsidRPr="00DB2AC3" w:rsidRDefault="00337ECE" w:rsidP="00977D67">
            <w:r w:rsidRPr="00DB2AC3">
              <w:t>Ogres 1. Vidusskola</w:t>
            </w:r>
          </w:p>
          <w:p w:rsidR="00337ECE" w:rsidRPr="00DB2AC3" w:rsidRDefault="00337ECE" w:rsidP="00B02DE0">
            <w:r w:rsidRPr="00DB2AC3">
              <w:t>sk. Gunita Bičule</w:t>
            </w:r>
          </w:p>
        </w:tc>
        <w:tc>
          <w:tcPr>
            <w:tcW w:w="746" w:type="dxa"/>
          </w:tcPr>
          <w:p w:rsidR="00337ECE" w:rsidRPr="00DB2AC3" w:rsidRDefault="00337ECE" w:rsidP="00CE4741">
            <w:r w:rsidRPr="00DB2AC3">
              <w:t>7.</w:t>
            </w:r>
          </w:p>
        </w:tc>
        <w:tc>
          <w:tcPr>
            <w:tcW w:w="1000" w:type="dxa"/>
          </w:tcPr>
          <w:p w:rsidR="00337ECE" w:rsidRPr="00DB2AC3" w:rsidRDefault="00337ECE" w:rsidP="00CE4741">
            <w:r w:rsidRPr="00DB2AC3">
              <w:t>jaunākā grupa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</w:pPr>
            <w:r w:rsidRPr="00DB2AC3">
              <w:t>A</w:t>
            </w:r>
          </w:p>
        </w:tc>
        <w:tc>
          <w:tcPr>
            <w:tcW w:w="1169" w:type="dxa"/>
          </w:tcPr>
          <w:p w:rsidR="00337ECE" w:rsidRPr="00DB2AC3" w:rsidRDefault="00337ECE" w:rsidP="00924C94">
            <w:pPr>
              <w:jc w:val="center"/>
            </w:pPr>
            <w:r w:rsidRPr="00DB2AC3">
              <w:t>23,5</w:t>
            </w:r>
          </w:p>
        </w:tc>
        <w:tc>
          <w:tcPr>
            <w:tcW w:w="883" w:type="dxa"/>
          </w:tcPr>
          <w:p w:rsidR="00337ECE" w:rsidRPr="00DB2AC3" w:rsidRDefault="00337ECE" w:rsidP="00924C94">
            <w:pPr>
              <w:jc w:val="center"/>
            </w:pPr>
            <w:r w:rsidRPr="00DB2AC3">
              <w:t>10</w:t>
            </w:r>
          </w:p>
        </w:tc>
        <w:tc>
          <w:tcPr>
            <w:tcW w:w="1022" w:type="dxa"/>
          </w:tcPr>
          <w:p w:rsidR="00337ECE" w:rsidRPr="00DB2AC3" w:rsidRDefault="00337ECE" w:rsidP="00924C94">
            <w:pPr>
              <w:jc w:val="center"/>
            </w:pPr>
            <w:r w:rsidRPr="00DB2AC3">
              <w:t>7</w:t>
            </w:r>
          </w:p>
        </w:tc>
        <w:tc>
          <w:tcPr>
            <w:tcW w:w="1080" w:type="dxa"/>
          </w:tcPr>
          <w:p w:rsidR="00337ECE" w:rsidRPr="00DB2AC3" w:rsidRDefault="00337ECE" w:rsidP="00924C94">
            <w:pPr>
              <w:jc w:val="center"/>
            </w:pPr>
            <w:r w:rsidRPr="00DB2AC3">
              <w:t>9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</w:pPr>
            <w:r w:rsidRPr="00DB2AC3">
              <w:t>9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  <w:rPr>
                <w:b/>
              </w:rPr>
            </w:pPr>
            <w:r w:rsidRPr="00DB2AC3">
              <w:rPr>
                <w:b/>
              </w:rPr>
              <w:t>58,5</w:t>
            </w:r>
          </w:p>
        </w:tc>
        <w:tc>
          <w:tcPr>
            <w:tcW w:w="1658" w:type="dxa"/>
          </w:tcPr>
          <w:p w:rsidR="00337ECE" w:rsidRPr="00DB2AC3" w:rsidRDefault="00337ECE" w:rsidP="00924C94">
            <w:pPr>
              <w:jc w:val="center"/>
              <w:rPr>
                <w:b/>
              </w:rPr>
            </w:pPr>
            <w:r w:rsidRPr="00DB2AC3">
              <w:rPr>
                <w:b/>
              </w:rPr>
              <w:t>Atzinība</w:t>
            </w:r>
          </w:p>
        </w:tc>
      </w:tr>
      <w:tr w:rsidR="00337ECE" w:rsidRPr="00DB2AC3" w:rsidTr="00924C94">
        <w:tc>
          <w:tcPr>
            <w:tcW w:w="1135" w:type="dxa"/>
          </w:tcPr>
          <w:p w:rsidR="00337ECE" w:rsidRPr="00DB2AC3" w:rsidRDefault="00337ECE" w:rsidP="00924C94">
            <w:pPr>
              <w:numPr>
                <w:ilvl w:val="0"/>
                <w:numId w:val="2"/>
              </w:numPr>
            </w:pPr>
          </w:p>
        </w:tc>
        <w:tc>
          <w:tcPr>
            <w:tcW w:w="3492" w:type="dxa"/>
          </w:tcPr>
          <w:p w:rsidR="00337ECE" w:rsidRPr="00DB2AC3" w:rsidRDefault="00337ECE" w:rsidP="00CE4741">
            <w:pPr>
              <w:rPr>
                <w:b/>
              </w:rPr>
            </w:pPr>
            <w:r w:rsidRPr="00DB2AC3">
              <w:rPr>
                <w:b/>
              </w:rPr>
              <w:t>Jēkabs Kristiāns Kindzulis</w:t>
            </w:r>
          </w:p>
          <w:p w:rsidR="00337ECE" w:rsidRPr="00DB2AC3" w:rsidRDefault="00337ECE" w:rsidP="00CE4741">
            <w:r w:rsidRPr="00DB2AC3">
              <w:t>Ogres novads</w:t>
            </w:r>
          </w:p>
          <w:p w:rsidR="00337ECE" w:rsidRPr="00DB2AC3" w:rsidRDefault="00337ECE" w:rsidP="00D02A28">
            <w:r w:rsidRPr="00DB2AC3">
              <w:t>Ogres 1. vidusskola</w:t>
            </w:r>
          </w:p>
          <w:p w:rsidR="00337ECE" w:rsidRPr="00DB2AC3" w:rsidRDefault="00337ECE" w:rsidP="00D02A28">
            <w:r w:rsidRPr="00DB2AC3">
              <w:t>sk. Gunita Bičule</w:t>
            </w:r>
          </w:p>
        </w:tc>
        <w:tc>
          <w:tcPr>
            <w:tcW w:w="746" w:type="dxa"/>
          </w:tcPr>
          <w:p w:rsidR="00337ECE" w:rsidRPr="00DB2AC3" w:rsidRDefault="00337ECE" w:rsidP="00CE4741">
            <w:r w:rsidRPr="00DB2AC3">
              <w:t>7.</w:t>
            </w:r>
          </w:p>
        </w:tc>
        <w:tc>
          <w:tcPr>
            <w:tcW w:w="1000" w:type="dxa"/>
          </w:tcPr>
          <w:p w:rsidR="00337ECE" w:rsidRPr="00DB2AC3" w:rsidRDefault="00337ECE" w:rsidP="00CE4741">
            <w:r w:rsidRPr="00DB2AC3">
              <w:t>jaunākā grupa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</w:pPr>
            <w:r w:rsidRPr="00DB2AC3">
              <w:t>A</w:t>
            </w:r>
          </w:p>
        </w:tc>
        <w:tc>
          <w:tcPr>
            <w:tcW w:w="1169" w:type="dxa"/>
          </w:tcPr>
          <w:p w:rsidR="00337ECE" w:rsidRPr="00DB2AC3" w:rsidRDefault="00337ECE" w:rsidP="00924C94">
            <w:pPr>
              <w:jc w:val="center"/>
            </w:pPr>
            <w:r w:rsidRPr="00DB2AC3">
              <w:t>26</w:t>
            </w:r>
          </w:p>
        </w:tc>
        <w:tc>
          <w:tcPr>
            <w:tcW w:w="883" w:type="dxa"/>
          </w:tcPr>
          <w:p w:rsidR="00337ECE" w:rsidRPr="00DB2AC3" w:rsidRDefault="00337ECE" w:rsidP="00924C94">
            <w:pPr>
              <w:jc w:val="center"/>
            </w:pPr>
            <w:r w:rsidRPr="00DB2AC3">
              <w:t>10</w:t>
            </w:r>
          </w:p>
        </w:tc>
        <w:tc>
          <w:tcPr>
            <w:tcW w:w="1022" w:type="dxa"/>
          </w:tcPr>
          <w:p w:rsidR="00337ECE" w:rsidRPr="00DB2AC3" w:rsidRDefault="00337ECE" w:rsidP="00924C94">
            <w:pPr>
              <w:jc w:val="center"/>
            </w:pPr>
            <w:r w:rsidRPr="00DB2AC3">
              <w:t>10</w:t>
            </w:r>
          </w:p>
        </w:tc>
        <w:tc>
          <w:tcPr>
            <w:tcW w:w="1080" w:type="dxa"/>
          </w:tcPr>
          <w:p w:rsidR="00337ECE" w:rsidRPr="00DB2AC3" w:rsidRDefault="00337ECE" w:rsidP="00924C94">
            <w:pPr>
              <w:jc w:val="center"/>
            </w:pPr>
            <w:r w:rsidRPr="00DB2AC3">
              <w:t>10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</w:pPr>
            <w:r w:rsidRPr="00DB2AC3">
              <w:t>10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  <w:rPr>
                <w:b/>
              </w:rPr>
            </w:pPr>
            <w:r w:rsidRPr="00DB2AC3">
              <w:rPr>
                <w:b/>
              </w:rPr>
              <w:t>66</w:t>
            </w:r>
          </w:p>
        </w:tc>
        <w:tc>
          <w:tcPr>
            <w:tcW w:w="1658" w:type="dxa"/>
          </w:tcPr>
          <w:p w:rsidR="00337ECE" w:rsidRPr="00DB2AC3" w:rsidRDefault="00337ECE" w:rsidP="00924C94">
            <w:pPr>
              <w:jc w:val="center"/>
              <w:rPr>
                <w:b/>
              </w:rPr>
            </w:pPr>
            <w:r w:rsidRPr="00DB2AC3">
              <w:rPr>
                <w:b/>
              </w:rPr>
              <w:t>I</w:t>
            </w:r>
          </w:p>
          <w:p w:rsidR="00337ECE" w:rsidRPr="00DB2AC3" w:rsidRDefault="00337ECE" w:rsidP="00924C94">
            <w:pPr>
              <w:jc w:val="center"/>
              <w:rPr>
                <w:b/>
              </w:rPr>
            </w:pPr>
            <w:r w:rsidRPr="00DB2AC3">
              <w:t>Izvirzīts uz 3.posmu</w:t>
            </w:r>
          </w:p>
        </w:tc>
      </w:tr>
      <w:tr w:rsidR="00337ECE" w:rsidRPr="00DB2AC3" w:rsidTr="00924C94">
        <w:tc>
          <w:tcPr>
            <w:tcW w:w="1135" w:type="dxa"/>
          </w:tcPr>
          <w:p w:rsidR="00337ECE" w:rsidRPr="00DB2AC3" w:rsidRDefault="00337ECE" w:rsidP="00924C94">
            <w:pPr>
              <w:numPr>
                <w:ilvl w:val="0"/>
                <w:numId w:val="2"/>
              </w:numPr>
            </w:pPr>
          </w:p>
        </w:tc>
        <w:tc>
          <w:tcPr>
            <w:tcW w:w="3492" w:type="dxa"/>
          </w:tcPr>
          <w:p w:rsidR="00337ECE" w:rsidRPr="00DB2AC3" w:rsidRDefault="00337ECE" w:rsidP="00311A93">
            <w:pPr>
              <w:rPr>
                <w:b/>
              </w:rPr>
            </w:pPr>
            <w:r w:rsidRPr="00DB2AC3">
              <w:rPr>
                <w:b/>
              </w:rPr>
              <w:t>Paula Mestere</w:t>
            </w:r>
          </w:p>
          <w:p w:rsidR="00337ECE" w:rsidRPr="00DB2AC3" w:rsidRDefault="00337ECE" w:rsidP="00311A93">
            <w:r w:rsidRPr="00DB2AC3">
              <w:t>Ogres novads</w:t>
            </w:r>
          </w:p>
          <w:p w:rsidR="00337ECE" w:rsidRPr="00DB2AC3" w:rsidRDefault="00337ECE" w:rsidP="00311A93">
            <w:r w:rsidRPr="00DB2AC3">
              <w:t>Ogres 1. vidusskola</w:t>
            </w:r>
          </w:p>
          <w:p w:rsidR="00337ECE" w:rsidRPr="00DB2AC3" w:rsidRDefault="00337ECE" w:rsidP="00311A93">
            <w:r w:rsidRPr="00DB2AC3">
              <w:t>sk. Gunita Bičule</w:t>
            </w:r>
          </w:p>
        </w:tc>
        <w:tc>
          <w:tcPr>
            <w:tcW w:w="746" w:type="dxa"/>
          </w:tcPr>
          <w:p w:rsidR="00337ECE" w:rsidRPr="00DB2AC3" w:rsidRDefault="00337ECE" w:rsidP="008C28CB">
            <w:r w:rsidRPr="00DB2AC3">
              <w:t>8.</w:t>
            </w:r>
          </w:p>
        </w:tc>
        <w:tc>
          <w:tcPr>
            <w:tcW w:w="1000" w:type="dxa"/>
          </w:tcPr>
          <w:p w:rsidR="00337ECE" w:rsidRPr="00DB2AC3" w:rsidRDefault="00337ECE" w:rsidP="008C28CB">
            <w:r w:rsidRPr="00DB2AC3">
              <w:t>vecākā grupa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</w:pPr>
            <w:r w:rsidRPr="00DB2AC3">
              <w:t>A</w:t>
            </w:r>
          </w:p>
        </w:tc>
        <w:tc>
          <w:tcPr>
            <w:tcW w:w="1169" w:type="dxa"/>
          </w:tcPr>
          <w:p w:rsidR="00337ECE" w:rsidRPr="00DB2AC3" w:rsidRDefault="00337ECE" w:rsidP="00924C94">
            <w:pPr>
              <w:jc w:val="center"/>
            </w:pPr>
            <w:r w:rsidRPr="00DB2AC3">
              <w:t>31,5</w:t>
            </w:r>
          </w:p>
        </w:tc>
        <w:tc>
          <w:tcPr>
            <w:tcW w:w="883" w:type="dxa"/>
          </w:tcPr>
          <w:p w:rsidR="00337ECE" w:rsidRPr="00DB2AC3" w:rsidRDefault="00337ECE" w:rsidP="00924C94">
            <w:pPr>
              <w:jc w:val="center"/>
            </w:pPr>
            <w:r w:rsidRPr="00DB2AC3">
              <w:t>8</w:t>
            </w:r>
          </w:p>
        </w:tc>
        <w:tc>
          <w:tcPr>
            <w:tcW w:w="1022" w:type="dxa"/>
          </w:tcPr>
          <w:p w:rsidR="00337ECE" w:rsidRPr="00DB2AC3" w:rsidRDefault="00337ECE" w:rsidP="00924C94">
            <w:pPr>
              <w:jc w:val="center"/>
            </w:pPr>
            <w:r w:rsidRPr="00DB2AC3">
              <w:t>2</w:t>
            </w:r>
          </w:p>
        </w:tc>
        <w:tc>
          <w:tcPr>
            <w:tcW w:w="1080" w:type="dxa"/>
          </w:tcPr>
          <w:p w:rsidR="00337ECE" w:rsidRPr="00DB2AC3" w:rsidRDefault="00337ECE" w:rsidP="00924C94">
            <w:pPr>
              <w:jc w:val="center"/>
            </w:pPr>
            <w:r w:rsidRPr="00DB2AC3">
              <w:t>9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</w:pPr>
            <w:r w:rsidRPr="00DB2AC3">
              <w:t>9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  <w:rPr>
                <w:b/>
              </w:rPr>
            </w:pPr>
            <w:r w:rsidRPr="00DB2AC3">
              <w:rPr>
                <w:b/>
              </w:rPr>
              <w:t>59,5</w:t>
            </w:r>
          </w:p>
        </w:tc>
        <w:tc>
          <w:tcPr>
            <w:tcW w:w="1658" w:type="dxa"/>
          </w:tcPr>
          <w:p w:rsidR="00337ECE" w:rsidRPr="00DB2AC3" w:rsidRDefault="00337ECE" w:rsidP="00924C94">
            <w:pPr>
              <w:jc w:val="center"/>
              <w:rPr>
                <w:b/>
              </w:rPr>
            </w:pPr>
          </w:p>
        </w:tc>
      </w:tr>
      <w:tr w:rsidR="00337ECE" w:rsidRPr="00DB2AC3" w:rsidTr="00924C94">
        <w:tc>
          <w:tcPr>
            <w:tcW w:w="1135" w:type="dxa"/>
          </w:tcPr>
          <w:p w:rsidR="00337ECE" w:rsidRPr="00DB2AC3" w:rsidRDefault="00337ECE" w:rsidP="00924C94">
            <w:pPr>
              <w:numPr>
                <w:ilvl w:val="0"/>
                <w:numId w:val="2"/>
              </w:numPr>
            </w:pPr>
          </w:p>
        </w:tc>
        <w:tc>
          <w:tcPr>
            <w:tcW w:w="3492" w:type="dxa"/>
          </w:tcPr>
          <w:p w:rsidR="00337ECE" w:rsidRPr="00DB2AC3" w:rsidRDefault="00337ECE" w:rsidP="00CE4741">
            <w:pPr>
              <w:rPr>
                <w:b/>
              </w:rPr>
            </w:pPr>
            <w:r w:rsidRPr="00DB2AC3">
              <w:rPr>
                <w:b/>
              </w:rPr>
              <w:t>Henrijs Augšpuls</w:t>
            </w:r>
          </w:p>
          <w:p w:rsidR="00337ECE" w:rsidRPr="00DB2AC3" w:rsidRDefault="00337ECE" w:rsidP="00CE4741">
            <w:r w:rsidRPr="00DB2AC3">
              <w:t>Ogres novads</w:t>
            </w:r>
          </w:p>
          <w:p w:rsidR="00337ECE" w:rsidRPr="00DB2AC3" w:rsidRDefault="00337ECE" w:rsidP="00FC2051">
            <w:r w:rsidRPr="00DB2AC3">
              <w:t>Ķeipenes pamatskola</w:t>
            </w:r>
          </w:p>
          <w:p w:rsidR="00337ECE" w:rsidRPr="00DB2AC3" w:rsidRDefault="00337ECE" w:rsidP="00FC2051">
            <w:pPr>
              <w:rPr>
                <w:i/>
              </w:rPr>
            </w:pPr>
            <w:r w:rsidRPr="00DB2AC3">
              <w:t>sk. Andra Ločmele</w:t>
            </w:r>
          </w:p>
        </w:tc>
        <w:tc>
          <w:tcPr>
            <w:tcW w:w="746" w:type="dxa"/>
          </w:tcPr>
          <w:p w:rsidR="00337ECE" w:rsidRPr="00DB2AC3" w:rsidRDefault="00337ECE" w:rsidP="00924C94">
            <w:pPr>
              <w:pStyle w:val="Title"/>
              <w:jc w:val="left"/>
              <w:rPr>
                <w:b w:val="0"/>
                <w:sz w:val="24"/>
                <w:szCs w:val="24"/>
              </w:rPr>
            </w:pPr>
            <w:r w:rsidRPr="00DB2AC3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1000" w:type="dxa"/>
          </w:tcPr>
          <w:p w:rsidR="00337ECE" w:rsidRPr="00DB2AC3" w:rsidRDefault="00337ECE" w:rsidP="008C28CB">
            <w:r w:rsidRPr="00DB2AC3">
              <w:t>vecākā grupa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</w:pPr>
            <w:r w:rsidRPr="00DB2AC3">
              <w:t>A</w:t>
            </w:r>
          </w:p>
        </w:tc>
        <w:tc>
          <w:tcPr>
            <w:tcW w:w="1169" w:type="dxa"/>
          </w:tcPr>
          <w:p w:rsidR="00337ECE" w:rsidRPr="00DB2AC3" w:rsidRDefault="00337ECE" w:rsidP="00924C94">
            <w:pPr>
              <w:jc w:val="center"/>
            </w:pPr>
            <w:r w:rsidRPr="00DB2AC3">
              <w:t>41</w:t>
            </w:r>
          </w:p>
        </w:tc>
        <w:tc>
          <w:tcPr>
            <w:tcW w:w="883" w:type="dxa"/>
          </w:tcPr>
          <w:p w:rsidR="00337ECE" w:rsidRPr="00DB2AC3" w:rsidRDefault="00337ECE" w:rsidP="00924C94">
            <w:pPr>
              <w:jc w:val="center"/>
            </w:pPr>
            <w:r w:rsidRPr="00DB2AC3">
              <w:t>7</w:t>
            </w:r>
          </w:p>
        </w:tc>
        <w:tc>
          <w:tcPr>
            <w:tcW w:w="1022" w:type="dxa"/>
          </w:tcPr>
          <w:p w:rsidR="00337ECE" w:rsidRPr="00DB2AC3" w:rsidRDefault="00337ECE" w:rsidP="00924C94">
            <w:pPr>
              <w:jc w:val="center"/>
            </w:pPr>
            <w:r w:rsidRPr="00DB2AC3">
              <w:t>8</w:t>
            </w:r>
          </w:p>
        </w:tc>
        <w:tc>
          <w:tcPr>
            <w:tcW w:w="1080" w:type="dxa"/>
          </w:tcPr>
          <w:p w:rsidR="00337ECE" w:rsidRPr="00DB2AC3" w:rsidRDefault="00337ECE" w:rsidP="00924C94">
            <w:pPr>
              <w:jc w:val="center"/>
            </w:pPr>
            <w:r w:rsidRPr="00DB2AC3">
              <w:t>8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</w:pPr>
            <w:r w:rsidRPr="00DB2AC3">
              <w:t>10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  <w:rPr>
                <w:b/>
              </w:rPr>
            </w:pPr>
            <w:r w:rsidRPr="00DB2AC3">
              <w:rPr>
                <w:b/>
              </w:rPr>
              <w:t>74</w:t>
            </w:r>
          </w:p>
        </w:tc>
        <w:tc>
          <w:tcPr>
            <w:tcW w:w="1658" w:type="dxa"/>
          </w:tcPr>
          <w:p w:rsidR="00337ECE" w:rsidRPr="00DB2AC3" w:rsidRDefault="00337ECE" w:rsidP="00924C94">
            <w:pPr>
              <w:jc w:val="center"/>
              <w:rPr>
                <w:b/>
              </w:rPr>
            </w:pPr>
            <w:r w:rsidRPr="00DB2AC3">
              <w:rPr>
                <w:b/>
              </w:rPr>
              <w:t>Atzinība</w:t>
            </w:r>
          </w:p>
          <w:p w:rsidR="00337ECE" w:rsidRPr="00DB2AC3" w:rsidRDefault="00337ECE" w:rsidP="00924C94">
            <w:pPr>
              <w:jc w:val="center"/>
              <w:rPr>
                <w:b/>
              </w:rPr>
            </w:pPr>
          </w:p>
        </w:tc>
      </w:tr>
      <w:tr w:rsidR="00337ECE" w:rsidRPr="00DB2AC3" w:rsidTr="00924C94">
        <w:tc>
          <w:tcPr>
            <w:tcW w:w="1135" w:type="dxa"/>
          </w:tcPr>
          <w:p w:rsidR="00337ECE" w:rsidRPr="00DB2AC3" w:rsidRDefault="00337ECE" w:rsidP="00924C94">
            <w:pPr>
              <w:numPr>
                <w:ilvl w:val="0"/>
                <w:numId w:val="2"/>
              </w:numPr>
            </w:pPr>
          </w:p>
        </w:tc>
        <w:tc>
          <w:tcPr>
            <w:tcW w:w="3492" w:type="dxa"/>
          </w:tcPr>
          <w:p w:rsidR="00337ECE" w:rsidRPr="00DB2AC3" w:rsidRDefault="00337ECE" w:rsidP="00FC2051">
            <w:pPr>
              <w:rPr>
                <w:b/>
              </w:rPr>
            </w:pPr>
            <w:r w:rsidRPr="00DB2AC3">
              <w:rPr>
                <w:b/>
              </w:rPr>
              <w:t>Ance Sirsone</w:t>
            </w:r>
          </w:p>
          <w:p w:rsidR="00337ECE" w:rsidRPr="00DB2AC3" w:rsidRDefault="00337ECE" w:rsidP="00CE4741">
            <w:r w:rsidRPr="00DB2AC3">
              <w:t>Ogres novads</w:t>
            </w:r>
          </w:p>
          <w:p w:rsidR="00337ECE" w:rsidRPr="00DB2AC3" w:rsidRDefault="00337ECE" w:rsidP="00FC2051">
            <w:r w:rsidRPr="00DB2AC3">
              <w:t>Ķeipenes pamatskola</w:t>
            </w:r>
          </w:p>
          <w:p w:rsidR="00337ECE" w:rsidRPr="00DB2AC3" w:rsidRDefault="00337ECE" w:rsidP="00EC47E5">
            <w:pPr>
              <w:rPr>
                <w:i/>
              </w:rPr>
            </w:pPr>
            <w:r w:rsidRPr="00DB2AC3">
              <w:t>sk. Andra Ločmele</w:t>
            </w:r>
          </w:p>
        </w:tc>
        <w:tc>
          <w:tcPr>
            <w:tcW w:w="746" w:type="dxa"/>
          </w:tcPr>
          <w:p w:rsidR="00337ECE" w:rsidRPr="00DB2AC3" w:rsidRDefault="00337ECE" w:rsidP="00924C94">
            <w:pPr>
              <w:pStyle w:val="Title"/>
              <w:jc w:val="left"/>
              <w:rPr>
                <w:b w:val="0"/>
                <w:sz w:val="24"/>
                <w:szCs w:val="24"/>
              </w:rPr>
            </w:pPr>
            <w:r w:rsidRPr="00DB2AC3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1000" w:type="dxa"/>
          </w:tcPr>
          <w:p w:rsidR="00337ECE" w:rsidRPr="00DB2AC3" w:rsidRDefault="00337ECE" w:rsidP="00CE4741">
            <w:r w:rsidRPr="00DB2AC3">
              <w:t>jaunākā grupa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</w:pPr>
            <w:r w:rsidRPr="00DB2AC3">
              <w:t>A</w:t>
            </w:r>
          </w:p>
        </w:tc>
        <w:tc>
          <w:tcPr>
            <w:tcW w:w="1169" w:type="dxa"/>
          </w:tcPr>
          <w:p w:rsidR="00337ECE" w:rsidRPr="00DB2AC3" w:rsidRDefault="00337ECE" w:rsidP="00924C94">
            <w:pPr>
              <w:jc w:val="center"/>
            </w:pPr>
            <w:r w:rsidRPr="00DB2AC3">
              <w:t>27</w:t>
            </w:r>
          </w:p>
        </w:tc>
        <w:tc>
          <w:tcPr>
            <w:tcW w:w="883" w:type="dxa"/>
          </w:tcPr>
          <w:p w:rsidR="00337ECE" w:rsidRPr="00DB2AC3" w:rsidRDefault="00337ECE" w:rsidP="00924C94">
            <w:pPr>
              <w:jc w:val="center"/>
            </w:pPr>
            <w:r w:rsidRPr="00DB2AC3">
              <w:t>5</w:t>
            </w:r>
          </w:p>
        </w:tc>
        <w:tc>
          <w:tcPr>
            <w:tcW w:w="1022" w:type="dxa"/>
          </w:tcPr>
          <w:p w:rsidR="00337ECE" w:rsidRPr="00DB2AC3" w:rsidRDefault="00337ECE" w:rsidP="00924C94">
            <w:pPr>
              <w:jc w:val="center"/>
            </w:pPr>
            <w:r w:rsidRPr="00DB2AC3">
              <w:t>2</w:t>
            </w:r>
          </w:p>
        </w:tc>
        <w:tc>
          <w:tcPr>
            <w:tcW w:w="1080" w:type="dxa"/>
          </w:tcPr>
          <w:p w:rsidR="00337ECE" w:rsidRPr="00DB2AC3" w:rsidRDefault="00337ECE" w:rsidP="00924C94">
            <w:pPr>
              <w:jc w:val="center"/>
            </w:pPr>
            <w:r w:rsidRPr="00DB2AC3">
              <w:t>9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</w:pPr>
            <w:r w:rsidRPr="00DB2AC3">
              <w:t>9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  <w:rPr>
                <w:b/>
              </w:rPr>
            </w:pPr>
            <w:r w:rsidRPr="00DB2AC3">
              <w:rPr>
                <w:b/>
              </w:rPr>
              <w:t>52,5</w:t>
            </w:r>
          </w:p>
        </w:tc>
        <w:tc>
          <w:tcPr>
            <w:tcW w:w="1658" w:type="dxa"/>
          </w:tcPr>
          <w:p w:rsidR="00337ECE" w:rsidRPr="00DB2AC3" w:rsidRDefault="00337ECE" w:rsidP="00924C94">
            <w:pPr>
              <w:jc w:val="center"/>
              <w:rPr>
                <w:b/>
              </w:rPr>
            </w:pPr>
          </w:p>
        </w:tc>
      </w:tr>
      <w:tr w:rsidR="00337ECE" w:rsidRPr="00DB2AC3" w:rsidTr="00924C94">
        <w:tc>
          <w:tcPr>
            <w:tcW w:w="1135" w:type="dxa"/>
          </w:tcPr>
          <w:p w:rsidR="00337ECE" w:rsidRPr="00DB2AC3" w:rsidRDefault="00337ECE" w:rsidP="00924C94">
            <w:pPr>
              <w:numPr>
                <w:ilvl w:val="0"/>
                <w:numId w:val="2"/>
              </w:numPr>
            </w:pPr>
          </w:p>
        </w:tc>
        <w:tc>
          <w:tcPr>
            <w:tcW w:w="3492" w:type="dxa"/>
          </w:tcPr>
          <w:p w:rsidR="00337ECE" w:rsidRPr="00DB2AC3" w:rsidRDefault="00337ECE" w:rsidP="00CE4741">
            <w:pPr>
              <w:rPr>
                <w:b/>
              </w:rPr>
            </w:pPr>
            <w:r w:rsidRPr="00DB2AC3">
              <w:rPr>
                <w:b/>
              </w:rPr>
              <w:t>Velta Liepa</w:t>
            </w:r>
          </w:p>
          <w:p w:rsidR="00337ECE" w:rsidRPr="00DB2AC3" w:rsidRDefault="00337ECE" w:rsidP="00CE4741">
            <w:r w:rsidRPr="00DB2AC3">
              <w:t>Ogres novads</w:t>
            </w:r>
          </w:p>
          <w:p w:rsidR="00337ECE" w:rsidRPr="00DB2AC3" w:rsidRDefault="00337ECE" w:rsidP="00256638">
            <w:r w:rsidRPr="00DB2AC3">
              <w:t>Suntažu vidusskola</w:t>
            </w:r>
          </w:p>
          <w:p w:rsidR="00337ECE" w:rsidRPr="00DB2AC3" w:rsidRDefault="00337ECE" w:rsidP="00B02DE0">
            <w:r w:rsidRPr="00DB2AC3">
              <w:t>sk. Inita Andževa</w:t>
            </w:r>
          </w:p>
        </w:tc>
        <w:tc>
          <w:tcPr>
            <w:tcW w:w="746" w:type="dxa"/>
          </w:tcPr>
          <w:p w:rsidR="00337ECE" w:rsidRPr="00DB2AC3" w:rsidRDefault="00337ECE" w:rsidP="00CE4741">
            <w:r w:rsidRPr="00DB2AC3">
              <w:t>9.</w:t>
            </w:r>
          </w:p>
        </w:tc>
        <w:tc>
          <w:tcPr>
            <w:tcW w:w="1000" w:type="dxa"/>
          </w:tcPr>
          <w:p w:rsidR="00337ECE" w:rsidRPr="00DB2AC3" w:rsidRDefault="00337ECE" w:rsidP="00CE4741">
            <w:r w:rsidRPr="00DB2AC3">
              <w:t>jaunākā grupa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</w:pPr>
            <w:r w:rsidRPr="00DB2AC3">
              <w:t>B</w:t>
            </w:r>
          </w:p>
        </w:tc>
        <w:tc>
          <w:tcPr>
            <w:tcW w:w="1169" w:type="dxa"/>
          </w:tcPr>
          <w:p w:rsidR="00337ECE" w:rsidRPr="00DB2AC3" w:rsidRDefault="00337ECE" w:rsidP="00924C94">
            <w:pPr>
              <w:jc w:val="center"/>
            </w:pPr>
            <w:r w:rsidRPr="00DB2AC3">
              <w:t>25,5</w:t>
            </w:r>
          </w:p>
        </w:tc>
        <w:tc>
          <w:tcPr>
            <w:tcW w:w="883" w:type="dxa"/>
          </w:tcPr>
          <w:p w:rsidR="00337ECE" w:rsidRPr="00DB2AC3" w:rsidRDefault="00337ECE" w:rsidP="00924C94">
            <w:pPr>
              <w:jc w:val="center"/>
            </w:pPr>
            <w:r w:rsidRPr="00DB2AC3">
              <w:t>10</w:t>
            </w:r>
          </w:p>
        </w:tc>
        <w:tc>
          <w:tcPr>
            <w:tcW w:w="1022" w:type="dxa"/>
          </w:tcPr>
          <w:p w:rsidR="00337ECE" w:rsidRPr="00DB2AC3" w:rsidRDefault="00337ECE" w:rsidP="00924C94">
            <w:pPr>
              <w:jc w:val="center"/>
            </w:pPr>
            <w:r w:rsidRPr="00DB2AC3">
              <w:t>-</w:t>
            </w:r>
          </w:p>
        </w:tc>
        <w:tc>
          <w:tcPr>
            <w:tcW w:w="1080" w:type="dxa"/>
          </w:tcPr>
          <w:p w:rsidR="00337ECE" w:rsidRPr="00DB2AC3" w:rsidRDefault="00337ECE" w:rsidP="00924C94">
            <w:pPr>
              <w:jc w:val="center"/>
            </w:pPr>
            <w:r w:rsidRPr="00DB2AC3">
              <w:t>10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</w:pPr>
            <w:r w:rsidRPr="00DB2AC3">
              <w:t>8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  <w:rPr>
                <w:b/>
              </w:rPr>
            </w:pPr>
            <w:r w:rsidRPr="00DB2AC3">
              <w:rPr>
                <w:b/>
              </w:rPr>
              <w:t>53,5</w:t>
            </w:r>
          </w:p>
        </w:tc>
        <w:tc>
          <w:tcPr>
            <w:tcW w:w="1658" w:type="dxa"/>
          </w:tcPr>
          <w:p w:rsidR="00337ECE" w:rsidRPr="00DB2AC3" w:rsidRDefault="00337ECE" w:rsidP="00924C94">
            <w:pPr>
              <w:jc w:val="center"/>
              <w:rPr>
                <w:b/>
              </w:rPr>
            </w:pPr>
            <w:r w:rsidRPr="00DB2AC3">
              <w:rPr>
                <w:b/>
              </w:rPr>
              <w:t>I</w:t>
            </w:r>
          </w:p>
          <w:p w:rsidR="00337ECE" w:rsidRPr="00DB2AC3" w:rsidRDefault="00337ECE" w:rsidP="00924C94">
            <w:pPr>
              <w:jc w:val="center"/>
            </w:pPr>
            <w:r w:rsidRPr="00DB2AC3">
              <w:t>Izvirzīta uz 3.posmu</w:t>
            </w:r>
          </w:p>
        </w:tc>
      </w:tr>
      <w:tr w:rsidR="00337ECE" w:rsidRPr="00DB2AC3" w:rsidTr="00924C94">
        <w:tc>
          <w:tcPr>
            <w:tcW w:w="1135" w:type="dxa"/>
          </w:tcPr>
          <w:p w:rsidR="00337ECE" w:rsidRPr="00DB2AC3" w:rsidRDefault="00337ECE" w:rsidP="00924C94">
            <w:pPr>
              <w:numPr>
                <w:ilvl w:val="0"/>
                <w:numId w:val="2"/>
              </w:numPr>
            </w:pPr>
          </w:p>
        </w:tc>
        <w:tc>
          <w:tcPr>
            <w:tcW w:w="3492" w:type="dxa"/>
          </w:tcPr>
          <w:p w:rsidR="00337ECE" w:rsidRPr="00DB2AC3" w:rsidRDefault="00337ECE" w:rsidP="00CE4741">
            <w:pPr>
              <w:rPr>
                <w:b/>
              </w:rPr>
            </w:pPr>
            <w:r w:rsidRPr="00DB2AC3">
              <w:rPr>
                <w:b/>
              </w:rPr>
              <w:t>Līva Klinta Valtere</w:t>
            </w:r>
          </w:p>
          <w:p w:rsidR="00337ECE" w:rsidRPr="00DB2AC3" w:rsidRDefault="00337ECE" w:rsidP="00CE4741">
            <w:r w:rsidRPr="00DB2AC3">
              <w:t>Ogres novads</w:t>
            </w:r>
          </w:p>
          <w:p w:rsidR="00337ECE" w:rsidRPr="00DB2AC3" w:rsidRDefault="00337ECE" w:rsidP="001E66A1">
            <w:r w:rsidRPr="00DB2AC3">
              <w:t>Ogres 1. vidusskola</w:t>
            </w:r>
          </w:p>
          <w:p w:rsidR="00337ECE" w:rsidRPr="00DB2AC3" w:rsidRDefault="00337ECE" w:rsidP="001E66A1">
            <w:pPr>
              <w:rPr>
                <w:i/>
              </w:rPr>
            </w:pPr>
            <w:r w:rsidRPr="00DB2AC3">
              <w:t>sk. Gunita Bičule</w:t>
            </w:r>
          </w:p>
        </w:tc>
        <w:tc>
          <w:tcPr>
            <w:tcW w:w="746" w:type="dxa"/>
          </w:tcPr>
          <w:p w:rsidR="00337ECE" w:rsidRPr="00DB2AC3" w:rsidRDefault="00337ECE" w:rsidP="00924C94">
            <w:pPr>
              <w:pStyle w:val="Title"/>
              <w:jc w:val="left"/>
              <w:rPr>
                <w:b w:val="0"/>
                <w:sz w:val="24"/>
                <w:szCs w:val="24"/>
              </w:rPr>
            </w:pPr>
            <w:r w:rsidRPr="00DB2AC3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1000" w:type="dxa"/>
          </w:tcPr>
          <w:p w:rsidR="00337ECE" w:rsidRPr="00DB2AC3" w:rsidRDefault="00337ECE" w:rsidP="00CE4741">
            <w:r w:rsidRPr="00DB2AC3">
              <w:t>vecākā grupa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</w:pPr>
            <w:r w:rsidRPr="00DB2AC3">
              <w:t>B</w:t>
            </w:r>
          </w:p>
        </w:tc>
        <w:tc>
          <w:tcPr>
            <w:tcW w:w="1169" w:type="dxa"/>
          </w:tcPr>
          <w:p w:rsidR="00337ECE" w:rsidRPr="00DB2AC3" w:rsidRDefault="00337ECE" w:rsidP="00924C94">
            <w:pPr>
              <w:jc w:val="center"/>
            </w:pPr>
            <w:r w:rsidRPr="00DB2AC3">
              <w:t>41</w:t>
            </w:r>
          </w:p>
        </w:tc>
        <w:tc>
          <w:tcPr>
            <w:tcW w:w="883" w:type="dxa"/>
          </w:tcPr>
          <w:p w:rsidR="00337ECE" w:rsidRPr="00DB2AC3" w:rsidRDefault="00337ECE" w:rsidP="00924C94">
            <w:pPr>
              <w:jc w:val="center"/>
            </w:pPr>
            <w:r w:rsidRPr="00DB2AC3">
              <w:t>9</w:t>
            </w:r>
          </w:p>
        </w:tc>
        <w:tc>
          <w:tcPr>
            <w:tcW w:w="1022" w:type="dxa"/>
          </w:tcPr>
          <w:p w:rsidR="00337ECE" w:rsidRPr="00DB2AC3" w:rsidRDefault="00337ECE" w:rsidP="00924C94">
            <w:pPr>
              <w:jc w:val="center"/>
            </w:pPr>
            <w:r w:rsidRPr="00DB2AC3">
              <w:t>-</w:t>
            </w:r>
          </w:p>
        </w:tc>
        <w:tc>
          <w:tcPr>
            <w:tcW w:w="1080" w:type="dxa"/>
          </w:tcPr>
          <w:p w:rsidR="00337ECE" w:rsidRPr="00DB2AC3" w:rsidRDefault="00337ECE" w:rsidP="00924C94">
            <w:pPr>
              <w:jc w:val="center"/>
            </w:pPr>
            <w:r w:rsidRPr="00DB2AC3">
              <w:t>10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</w:pPr>
            <w:r w:rsidRPr="00DB2AC3">
              <w:t>10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  <w:rPr>
                <w:b/>
              </w:rPr>
            </w:pPr>
            <w:r w:rsidRPr="00DB2AC3">
              <w:rPr>
                <w:b/>
              </w:rPr>
              <w:t>70</w:t>
            </w:r>
          </w:p>
        </w:tc>
        <w:tc>
          <w:tcPr>
            <w:tcW w:w="1658" w:type="dxa"/>
          </w:tcPr>
          <w:p w:rsidR="00337ECE" w:rsidRPr="00DB2AC3" w:rsidRDefault="00337ECE" w:rsidP="00924C94">
            <w:pPr>
              <w:jc w:val="center"/>
              <w:rPr>
                <w:b/>
              </w:rPr>
            </w:pPr>
            <w:r w:rsidRPr="00DB2AC3">
              <w:rPr>
                <w:b/>
              </w:rPr>
              <w:t>I</w:t>
            </w:r>
          </w:p>
          <w:p w:rsidR="00337ECE" w:rsidRPr="00DB2AC3" w:rsidRDefault="00337ECE" w:rsidP="00924C94">
            <w:pPr>
              <w:jc w:val="center"/>
            </w:pPr>
            <w:r w:rsidRPr="00DB2AC3">
              <w:t>Izvirzīta uz 3.posmu</w:t>
            </w:r>
          </w:p>
        </w:tc>
      </w:tr>
      <w:tr w:rsidR="00337ECE" w:rsidRPr="00DB2AC3" w:rsidTr="00924C94">
        <w:tc>
          <w:tcPr>
            <w:tcW w:w="1135" w:type="dxa"/>
          </w:tcPr>
          <w:p w:rsidR="00337ECE" w:rsidRPr="00DB2AC3" w:rsidRDefault="00337ECE" w:rsidP="00924C94">
            <w:pPr>
              <w:numPr>
                <w:ilvl w:val="0"/>
                <w:numId w:val="2"/>
              </w:numPr>
            </w:pPr>
          </w:p>
        </w:tc>
        <w:tc>
          <w:tcPr>
            <w:tcW w:w="3492" w:type="dxa"/>
          </w:tcPr>
          <w:p w:rsidR="00337ECE" w:rsidRPr="00DB2AC3" w:rsidRDefault="00337ECE" w:rsidP="0004261F">
            <w:pPr>
              <w:rPr>
                <w:b/>
              </w:rPr>
            </w:pPr>
            <w:r w:rsidRPr="00DB2AC3">
              <w:rPr>
                <w:b/>
              </w:rPr>
              <w:t>Lauma Matule</w:t>
            </w:r>
          </w:p>
          <w:p w:rsidR="00337ECE" w:rsidRPr="00DB2AC3" w:rsidRDefault="00337ECE" w:rsidP="009B3438">
            <w:r w:rsidRPr="00DB2AC3">
              <w:t>Ogres novads</w:t>
            </w:r>
          </w:p>
          <w:p w:rsidR="00337ECE" w:rsidRPr="00DB2AC3" w:rsidRDefault="00337ECE" w:rsidP="008C28CB">
            <w:r w:rsidRPr="00DB2AC3">
              <w:t>Ogres Valsts ģimnāzija</w:t>
            </w:r>
          </w:p>
          <w:p w:rsidR="00337ECE" w:rsidRPr="00DB2AC3" w:rsidRDefault="00337ECE" w:rsidP="00B02DE0">
            <w:pPr>
              <w:rPr>
                <w:i/>
              </w:rPr>
            </w:pPr>
            <w:r w:rsidRPr="00DB2AC3">
              <w:t>sk. Kristaps Kiršteins</w:t>
            </w:r>
          </w:p>
        </w:tc>
        <w:tc>
          <w:tcPr>
            <w:tcW w:w="746" w:type="dxa"/>
          </w:tcPr>
          <w:p w:rsidR="00337ECE" w:rsidRPr="00DB2AC3" w:rsidRDefault="00337ECE" w:rsidP="00924C94">
            <w:pPr>
              <w:pStyle w:val="Title"/>
              <w:jc w:val="left"/>
              <w:rPr>
                <w:b w:val="0"/>
                <w:sz w:val="24"/>
                <w:szCs w:val="24"/>
              </w:rPr>
            </w:pPr>
            <w:r w:rsidRPr="00DB2AC3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1000" w:type="dxa"/>
          </w:tcPr>
          <w:p w:rsidR="00337ECE" w:rsidRPr="00DB2AC3" w:rsidRDefault="00337ECE" w:rsidP="008C28CB">
            <w:r w:rsidRPr="00DB2AC3">
              <w:t>vecākā grupa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</w:pPr>
            <w:r w:rsidRPr="00DB2AC3">
              <w:t>A</w:t>
            </w:r>
          </w:p>
        </w:tc>
        <w:tc>
          <w:tcPr>
            <w:tcW w:w="1169" w:type="dxa"/>
          </w:tcPr>
          <w:p w:rsidR="00337ECE" w:rsidRPr="00DB2AC3" w:rsidRDefault="00337ECE" w:rsidP="00924C94">
            <w:pPr>
              <w:jc w:val="center"/>
            </w:pPr>
            <w:r w:rsidRPr="00DB2AC3">
              <w:t>46</w:t>
            </w:r>
          </w:p>
        </w:tc>
        <w:tc>
          <w:tcPr>
            <w:tcW w:w="883" w:type="dxa"/>
          </w:tcPr>
          <w:p w:rsidR="00337ECE" w:rsidRPr="00DB2AC3" w:rsidRDefault="00337ECE" w:rsidP="00924C94">
            <w:pPr>
              <w:jc w:val="center"/>
            </w:pPr>
            <w:r w:rsidRPr="00DB2AC3">
              <w:t>10</w:t>
            </w:r>
          </w:p>
        </w:tc>
        <w:tc>
          <w:tcPr>
            <w:tcW w:w="1022" w:type="dxa"/>
          </w:tcPr>
          <w:p w:rsidR="00337ECE" w:rsidRPr="00DB2AC3" w:rsidRDefault="00337ECE" w:rsidP="00924C94">
            <w:pPr>
              <w:jc w:val="center"/>
            </w:pPr>
            <w:r w:rsidRPr="00DB2AC3">
              <w:t>10</w:t>
            </w:r>
          </w:p>
        </w:tc>
        <w:tc>
          <w:tcPr>
            <w:tcW w:w="1080" w:type="dxa"/>
          </w:tcPr>
          <w:p w:rsidR="00337ECE" w:rsidRPr="00DB2AC3" w:rsidRDefault="00337ECE" w:rsidP="00924C94">
            <w:pPr>
              <w:jc w:val="center"/>
            </w:pPr>
            <w:r w:rsidRPr="00DB2AC3">
              <w:t>10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</w:pPr>
            <w:r w:rsidRPr="00DB2AC3">
              <w:t>10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  <w:rPr>
                <w:b/>
              </w:rPr>
            </w:pPr>
            <w:r w:rsidRPr="00DB2AC3">
              <w:rPr>
                <w:b/>
              </w:rPr>
              <w:t>86</w:t>
            </w:r>
          </w:p>
        </w:tc>
        <w:tc>
          <w:tcPr>
            <w:tcW w:w="1658" w:type="dxa"/>
          </w:tcPr>
          <w:p w:rsidR="00337ECE" w:rsidRPr="00DB2AC3" w:rsidRDefault="00337ECE" w:rsidP="00924C94">
            <w:pPr>
              <w:jc w:val="center"/>
              <w:rPr>
                <w:b/>
              </w:rPr>
            </w:pPr>
            <w:r w:rsidRPr="00DB2AC3">
              <w:rPr>
                <w:b/>
              </w:rPr>
              <w:t>I</w:t>
            </w:r>
          </w:p>
          <w:p w:rsidR="00337ECE" w:rsidRPr="00DB2AC3" w:rsidRDefault="00337ECE" w:rsidP="00924C94">
            <w:pPr>
              <w:jc w:val="center"/>
            </w:pPr>
            <w:r w:rsidRPr="00DB2AC3">
              <w:t>Izvirzīta uz 3.posmu</w:t>
            </w:r>
          </w:p>
        </w:tc>
      </w:tr>
      <w:tr w:rsidR="00337ECE" w:rsidRPr="00DB2AC3" w:rsidTr="00924C94">
        <w:tc>
          <w:tcPr>
            <w:tcW w:w="1135" w:type="dxa"/>
          </w:tcPr>
          <w:p w:rsidR="00337ECE" w:rsidRPr="00DB2AC3" w:rsidRDefault="00337ECE" w:rsidP="00924C94">
            <w:pPr>
              <w:numPr>
                <w:ilvl w:val="0"/>
                <w:numId w:val="2"/>
              </w:numPr>
            </w:pPr>
          </w:p>
        </w:tc>
        <w:tc>
          <w:tcPr>
            <w:tcW w:w="3492" w:type="dxa"/>
          </w:tcPr>
          <w:p w:rsidR="00337ECE" w:rsidRPr="00DB2AC3" w:rsidRDefault="00337ECE" w:rsidP="00CE4741">
            <w:pPr>
              <w:rPr>
                <w:b/>
                <w:shd w:val="clear" w:color="auto" w:fill="FFFFFF"/>
              </w:rPr>
            </w:pPr>
            <w:r w:rsidRPr="00DB2AC3">
              <w:rPr>
                <w:b/>
                <w:shd w:val="clear" w:color="auto" w:fill="FFFFFF"/>
              </w:rPr>
              <w:t>Elīzabeta Krēģere</w:t>
            </w:r>
          </w:p>
          <w:p w:rsidR="00337ECE" w:rsidRPr="00DB2AC3" w:rsidRDefault="00337ECE" w:rsidP="00CE4741">
            <w:pPr>
              <w:rPr>
                <w:shd w:val="clear" w:color="auto" w:fill="FFFFFF"/>
              </w:rPr>
            </w:pPr>
            <w:r w:rsidRPr="00DB2AC3">
              <w:rPr>
                <w:shd w:val="clear" w:color="auto" w:fill="FFFFFF"/>
              </w:rPr>
              <w:t>Lielvārdes novads</w:t>
            </w:r>
          </w:p>
          <w:p w:rsidR="00337ECE" w:rsidRPr="00DB2AC3" w:rsidRDefault="00337ECE" w:rsidP="00CE4741">
            <w:pPr>
              <w:rPr>
                <w:shd w:val="clear" w:color="auto" w:fill="FFFFFF"/>
              </w:rPr>
            </w:pPr>
            <w:r w:rsidRPr="00DB2AC3">
              <w:rPr>
                <w:shd w:val="clear" w:color="auto" w:fill="FFFFFF"/>
              </w:rPr>
              <w:t>Jumpravas vidusskola</w:t>
            </w:r>
          </w:p>
          <w:p w:rsidR="00337ECE" w:rsidRPr="00DB2AC3" w:rsidRDefault="00337ECE" w:rsidP="00EC47E5">
            <w:r w:rsidRPr="00DB2AC3">
              <w:rPr>
                <w:shd w:val="clear" w:color="auto" w:fill="FFFFFF"/>
              </w:rPr>
              <w:t>sk. Valda Šēniņa-Krumpāne</w:t>
            </w:r>
          </w:p>
        </w:tc>
        <w:tc>
          <w:tcPr>
            <w:tcW w:w="746" w:type="dxa"/>
          </w:tcPr>
          <w:p w:rsidR="00337ECE" w:rsidRPr="00DB2AC3" w:rsidRDefault="00337ECE" w:rsidP="00924C94">
            <w:pPr>
              <w:pStyle w:val="Title"/>
              <w:jc w:val="left"/>
              <w:rPr>
                <w:b w:val="0"/>
                <w:sz w:val="24"/>
                <w:szCs w:val="24"/>
              </w:rPr>
            </w:pPr>
            <w:r w:rsidRPr="00DB2AC3"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1000" w:type="dxa"/>
          </w:tcPr>
          <w:p w:rsidR="00337ECE" w:rsidRPr="00DB2AC3" w:rsidRDefault="00337ECE" w:rsidP="00CE4741">
            <w:r w:rsidRPr="00DB2AC3">
              <w:t>vecākā grupa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</w:pPr>
            <w:r w:rsidRPr="00DB2AC3">
              <w:t>A</w:t>
            </w:r>
          </w:p>
        </w:tc>
        <w:tc>
          <w:tcPr>
            <w:tcW w:w="1169" w:type="dxa"/>
          </w:tcPr>
          <w:p w:rsidR="00337ECE" w:rsidRPr="00DB2AC3" w:rsidRDefault="00337ECE" w:rsidP="00924C94">
            <w:pPr>
              <w:jc w:val="center"/>
            </w:pPr>
            <w:r w:rsidRPr="00DB2AC3">
              <w:t>36</w:t>
            </w:r>
          </w:p>
        </w:tc>
        <w:tc>
          <w:tcPr>
            <w:tcW w:w="883" w:type="dxa"/>
          </w:tcPr>
          <w:p w:rsidR="00337ECE" w:rsidRPr="00DB2AC3" w:rsidRDefault="00337ECE" w:rsidP="00924C94">
            <w:pPr>
              <w:jc w:val="center"/>
            </w:pPr>
            <w:r w:rsidRPr="00DB2AC3">
              <w:t>10</w:t>
            </w:r>
          </w:p>
        </w:tc>
        <w:tc>
          <w:tcPr>
            <w:tcW w:w="1022" w:type="dxa"/>
          </w:tcPr>
          <w:p w:rsidR="00337ECE" w:rsidRPr="00DB2AC3" w:rsidRDefault="00337ECE" w:rsidP="00924C94">
            <w:pPr>
              <w:jc w:val="center"/>
            </w:pPr>
            <w:r w:rsidRPr="00DB2AC3">
              <w:t>10</w:t>
            </w:r>
          </w:p>
        </w:tc>
        <w:tc>
          <w:tcPr>
            <w:tcW w:w="1080" w:type="dxa"/>
          </w:tcPr>
          <w:p w:rsidR="00337ECE" w:rsidRPr="00DB2AC3" w:rsidRDefault="00337ECE" w:rsidP="00924C94">
            <w:pPr>
              <w:jc w:val="center"/>
            </w:pPr>
            <w:r w:rsidRPr="00DB2AC3">
              <w:t>10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</w:pPr>
            <w:r w:rsidRPr="00DB2AC3">
              <w:t>9</w:t>
            </w:r>
          </w:p>
        </w:tc>
        <w:tc>
          <w:tcPr>
            <w:tcW w:w="900" w:type="dxa"/>
          </w:tcPr>
          <w:p w:rsidR="00337ECE" w:rsidRPr="00DB2AC3" w:rsidRDefault="00337ECE" w:rsidP="00924C94">
            <w:pPr>
              <w:jc w:val="center"/>
              <w:rPr>
                <w:b/>
              </w:rPr>
            </w:pPr>
            <w:r w:rsidRPr="00DB2AC3">
              <w:rPr>
                <w:b/>
              </w:rPr>
              <w:t>75</w:t>
            </w:r>
          </w:p>
        </w:tc>
        <w:tc>
          <w:tcPr>
            <w:tcW w:w="1658" w:type="dxa"/>
          </w:tcPr>
          <w:p w:rsidR="00337ECE" w:rsidRPr="00DB2AC3" w:rsidRDefault="00337ECE" w:rsidP="00924C94">
            <w:pPr>
              <w:jc w:val="center"/>
              <w:rPr>
                <w:b/>
              </w:rPr>
            </w:pPr>
            <w:r w:rsidRPr="00DB2AC3">
              <w:rPr>
                <w:b/>
              </w:rPr>
              <w:t>Atzinība</w:t>
            </w:r>
          </w:p>
          <w:p w:rsidR="00337ECE" w:rsidRPr="00DB2AC3" w:rsidRDefault="00337ECE" w:rsidP="00924C94">
            <w:pPr>
              <w:jc w:val="center"/>
            </w:pPr>
            <w:r w:rsidRPr="00DB2AC3">
              <w:t>Izvirzīta uz 3.posmu</w:t>
            </w:r>
          </w:p>
        </w:tc>
      </w:tr>
    </w:tbl>
    <w:p w:rsidR="00337ECE" w:rsidRPr="00DB2AC3" w:rsidRDefault="00337ECE" w:rsidP="008C28CB">
      <w:pPr>
        <w:pStyle w:val="BodyText2"/>
        <w:rPr>
          <w:b w:val="0"/>
          <w:sz w:val="24"/>
          <w:szCs w:val="24"/>
        </w:rPr>
      </w:pPr>
    </w:p>
    <w:p w:rsidR="00337ECE" w:rsidRPr="00DB2AC3" w:rsidRDefault="00337ECE" w:rsidP="008C28CB">
      <w:pPr>
        <w:pStyle w:val="BodyText2"/>
        <w:rPr>
          <w:b w:val="0"/>
          <w:sz w:val="24"/>
          <w:szCs w:val="24"/>
        </w:rPr>
      </w:pPr>
      <w:r w:rsidRPr="00DB2AC3">
        <w:rPr>
          <w:b w:val="0"/>
          <w:sz w:val="24"/>
          <w:szCs w:val="24"/>
        </w:rPr>
        <w:t>Olimpiādē piedalījās 13 izglītojamie.</w:t>
      </w:r>
    </w:p>
    <w:p w:rsidR="00337ECE" w:rsidRPr="00DB2AC3" w:rsidRDefault="00337ECE" w:rsidP="008C28CB">
      <w:pPr>
        <w:pStyle w:val="BodyText2"/>
        <w:rPr>
          <w:b w:val="0"/>
          <w:sz w:val="24"/>
          <w:szCs w:val="24"/>
        </w:rPr>
      </w:pPr>
      <w:r w:rsidRPr="00DB2AC3">
        <w:rPr>
          <w:b w:val="0"/>
          <w:sz w:val="24"/>
          <w:szCs w:val="24"/>
        </w:rPr>
        <w:t>Žūrijas komisijas priekšsēdētāja: Iveta Sproģe</w:t>
      </w:r>
    </w:p>
    <w:p w:rsidR="00337ECE" w:rsidRPr="00DB2AC3" w:rsidRDefault="00337ECE">
      <w:r w:rsidRPr="00DB2AC3">
        <w:t>Žūrijas komisijas locekļi: Kristīne Skudra, Vineta Līce</w:t>
      </w:r>
    </w:p>
    <w:p w:rsidR="00337ECE" w:rsidRPr="0018024F" w:rsidRDefault="00337ECE" w:rsidP="00744A28">
      <w:pPr>
        <w:jc w:val="right"/>
      </w:pPr>
      <w:r w:rsidRPr="00DB2AC3">
        <w:t>12.02.2015.</w:t>
      </w:r>
    </w:p>
    <w:sectPr w:rsidR="00337ECE" w:rsidRPr="0018024F" w:rsidSect="00DB2AC3">
      <w:footerReference w:type="even" r:id="rId7"/>
      <w:footerReference w:type="default" r:id="rId8"/>
      <w:pgSz w:w="16838" w:h="11906" w:orient="landscape"/>
      <w:pgMar w:top="899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ECE" w:rsidRDefault="00337ECE" w:rsidP="00F43C6B">
      <w:r>
        <w:separator/>
      </w:r>
    </w:p>
  </w:endnote>
  <w:endnote w:type="continuationSeparator" w:id="0">
    <w:p w:rsidR="00337ECE" w:rsidRDefault="00337ECE" w:rsidP="00F43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ECE" w:rsidRDefault="00337ECE" w:rsidP="000164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7ECE" w:rsidRDefault="00337E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ECE" w:rsidRDefault="00337ECE" w:rsidP="000164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37ECE" w:rsidRDefault="00337E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ECE" w:rsidRDefault="00337ECE" w:rsidP="00F43C6B">
      <w:r>
        <w:separator/>
      </w:r>
    </w:p>
  </w:footnote>
  <w:footnote w:type="continuationSeparator" w:id="0">
    <w:p w:rsidR="00337ECE" w:rsidRDefault="00337ECE" w:rsidP="00F43C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231D0"/>
    <w:multiLevelType w:val="hybridMultilevel"/>
    <w:tmpl w:val="8728AD6A"/>
    <w:lvl w:ilvl="0" w:tplc="48FAF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1948EB"/>
    <w:multiLevelType w:val="hybridMultilevel"/>
    <w:tmpl w:val="1F5EAB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8CB"/>
    <w:rsid w:val="00014EC1"/>
    <w:rsid w:val="00016436"/>
    <w:rsid w:val="000219F4"/>
    <w:rsid w:val="0004261F"/>
    <w:rsid w:val="00051B20"/>
    <w:rsid w:val="00060D73"/>
    <w:rsid w:val="00073201"/>
    <w:rsid w:val="00086052"/>
    <w:rsid w:val="000C5E5C"/>
    <w:rsid w:val="000D67A0"/>
    <w:rsid w:val="000E170D"/>
    <w:rsid w:val="000E4E7E"/>
    <w:rsid w:val="000F73A0"/>
    <w:rsid w:val="00121989"/>
    <w:rsid w:val="001257AC"/>
    <w:rsid w:val="00140D34"/>
    <w:rsid w:val="00143270"/>
    <w:rsid w:val="00161503"/>
    <w:rsid w:val="00165E5B"/>
    <w:rsid w:val="001673C1"/>
    <w:rsid w:val="0018024F"/>
    <w:rsid w:val="00187175"/>
    <w:rsid w:val="001A64C0"/>
    <w:rsid w:val="001C712F"/>
    <w:rsid w:val="001D2A90"/>
    <w:rsid w:val="001D42D1"/>
    <w:rsid w:val="001E495A"/>
    <w:rsid w:val="001E66A1"/>
    <w:rsid w:val="001F3FDE"/>
    <w:rsid w:val="001F6501"/>
    <w:rsid w:val="001F6F47"/>
    <w:rsid w:val="00200ACD"/>
    <w:rsid w:val="00202EB5"/>
    <w:rsid w:val="002126E0"/>
    <w:rsid w:val="00213D78"/>
    <w:rsid w:val="00222E93"/>
    <w:rsid w:val="002255B9"/>
    <w:rsid w:val="00240EA3"/>
    <w:rsid w:val="0025083C"/>
    <w:rsid w:val="00256638"/>
    <w:rsid w:val="00266A3E"/>
    <w:rsid w:val="002961A2"/>
    <w:rsid w:val="002A430B"/>
    <w:rsid w:val="002B55DE"/>
    <w:rsid w:val="002D79BD"/>
    <w:rsid w:val="002F7CB7"/>
    <w:rsid w:val="00311A93"/>
    <w:rsid w:val="00331793"/>
    <w:rsid w:val="00332E87"/>
    <w:rsid w:val="00337ECE"/>
    <w:rsid w:val="0036102A"/>
    <w:rsid w:val="0038441D"/>
    <w:rsid w:val="00387182"/>
    <w:rsid w:val="00393FA1"/>
    <w:rsid w:val="003C4F51"/>
    <w:rsid w:val="003E0A34"/>
    <w:rsid w:val="003F051C"/>
    <w:rsid w:val="0043030D"/>
    <w:rsid w:val="0043106E"/>
    <w:rsid w:val="00443CAA"/>
    <w:rsid w:val="00444B89"/>
    <w:rsid w:val="00446D09"/>
    <w:rsid w:val="004529B2"/>
    <w:rsid w:val="00463F7C"/>
    <w:rsid w:val="00473EF3"/>
    <w:rsid w:val="00487323"/>
    <w:rsid w:val="004A4BFB"/>
    <w:rsid w:val="004A5769"/>
    <w:rsid w:val="004B46CC"/>
    <w:rsid w:val="004C12BA"/>
    <w:rsid w:val="004C5282"/>
    <w:rsid w:val="004C7AB9"/>
    <w:rsid w:val="004D47B0"/>
    <w:rsid w:val="004E6FAE"/>
    <w:rsid w:val="004F5DDD"/>
    <w:rsid w:val="004F5FDF"/>
    <w:rsid w:val="00513B18"/>
    <w:rsid w:val="00516AE2"/>
    <w:rsid w:val="00521A8D"/>
    <w:rsid w:val="00526FC4"/>
    <w:rsid w:val="00546991"/>
    <w:rsid w:val="00566C38"/>
    <w:rsid w:val="00585320"/>
    <w:rsid w:val="005A29FF"/>
    <w:rsid w:val="005C563A"/>
    <w:rsid w:val="005C742D"/>
    <w:rsid w:val="005F42F1"/>
    <w:rsid w:val="00606A64"/>
    <w:rsid w:val="00614A81"/>
    <w:rsid w:val="00616C64"/>
    <w:rsid w:val="00631956"/>
    <w:rsid w:val="0064716D"/>
    <w:rsid w:val="00667E1D"/>
    <w:rsid w:val="006A1384"/>
    <w:rsid w:val="006B7DB7"/>
    <w:rsid w:val="006E1C6D"/>
    <w:rsid w:val="006E777B"/>
    <w:rsid w:val="006F45DC"/>
    <w:rsid w:val="00705E59"/>
    <w:rsid w:val="0072198D"/>
    <w:rsid w:val="00731F15"/>
    <w:rsid w:val="00736560"/>
    <w:rsid w:val="00744A28"/>
    <w:rsid w:val="007508DC"/>
    <w:rsid w:val="007626BF"/>
    <w:rsid w:val="007739C9"/>
    <w:rsid w:val="00787247"/>
    <w:rsid w:val="007D2B5D"/>
    <w:rsid w:val="007E11F8"/>
    <w:rsid w:val="00801C04"/>
    <w:rsid w:val="00805D1A"/>
    <w:rsid w:val="00811C3C"/>
    <w:rsid w:val="00831E83"/>
    <w:rsid w:val="00832F4D"/>
    <w:rsid w:val="008332A9"/>
    <w:rsid w:val="00836566"/>
    <w:rsid w:val="008374B0"/>
    <w:rsid w:val="00847FD1"/>
    <w:rsid w:val="00867CDF"/>
    <w:rsid w:val="00880537"/>
    <w:rsid w:val="00884E25"/>
    <w:rsid w:val="008908D2"/>
    <w:rsid w:val="00893652"/>
    <w:rsid w:val="00895DD9"/>
    <w:rsid w:val="008B02D2"/>
    <w:rsid w:val="008C28CB"/>
    <w:rsid w:val="008C34BB"/>
    <w:rsid w:val="008C64EB"/>
    <w:rsid w:val="0090076E"/>
    <w:rsid w:val="0090119F"/>
    <w:rsid w:val="00904F75"/>
    <w:rsid w:val="00915AB7"/>
    <w:rsid w:val="00924C94"/>
    <w:rsid w:val="0092796B"/>
    <w:rsid w:val="00941D04"/>
    <w:rsid w:val="0094372A"/>
    <w:rsid w:val="009619E1"/>
    <w:rsid w:val="00961FDC"/>
    <w:rsid w:val="00977D67"/>
    <w:rsid w:val="009834CA"/>
    <w:rsid w:val="00996F97"/>
    <w:rsid w:val="009A0840"/>
    <w:rsid w:val="009B3438"/>
    <w:rsid w:val="009C6A9B"/>
    <w:rsid w:val="009D678F"/>
    <w:rsid w:val="00A03856"/>
    <w:rsid w:val="00A1458F"/>
    <w:rsid w:val="00A14A7F"/>
    <w:rsid w:val="00A14D30"/>
    <w:rsid w:val="00A15BAC"/>
    <w:rsid w:val="00A16FDE"/>
    <w:rsid w:val="00A231CA"/>
    <w:rsid w:val="00A25B39"/>
    <w:rsid w:val="00A46247"/>
    <w:rsid w:val="00A63105"/>
    <w:rsid w:val="00A7154B"/>
    <w:rsid w:val="00A94AC7"/>
    <w:rsid w:val="00AD7B5F"/>
    <w:rsid w:val="00B02DE0"/>
    <w:rsid w:val="00B04C50"/>
    <w:rsid w:val="00B66A92"/>
    <w:rsid w:val="00B67DFD"/>
    <w:rsid w:val="00B73558"/>
    <w:rsid w:val="00B928BF"/>
    <w:rsid w:val="00BA067E"/>
    <w:rsid w:val="00BD2371"/>
    <w:rsid w:val="00BE03EF"/>
    <w:rsid w:val="00BE6D7A"/>
    <w:rsid w:val="00BF0C1D"/>
    <w:rsid w:val="00BF6A3C"/>
    <w:rsid w:val="00C003AF"/>
    <w:rsid w:val="00C04A59"/>
    <w:rsid w:val="00C22369"/>
    <w:rsid w:val="00C453C8"/>
    <w:rsid w:val="00C52AB4"/>
    <w:rsid w:val="00C6429E"/>
    <w:rsid w:val="00CD36DD"/>
    <w:rsid w:val="00CE2A6F"/>
    <w:rsid w:val="00CE4741"/>
    <w:rsid w:val="00CE5E86"/>
    <w:rsid w:val="00D02A28"/>
    <w:rsid w:val="00D10C2D"/>
    <w:rsid w:val="00D23FAC"/>
    <w:rsid w:val="00D321CD"/>
    <w:rsid w:val="00D676BF"/>
    <w:rsid w:val="00D80D01"/>
    <w:rsid w:val="00D9494D"/>
    <w:rsid w:val="00D96E8A"/>
    <w:rsid w:val="00DB2AC3"/>
    <w:rsid w:val="00DD1E7E"/>
    <w:rsid w:val="00DF4712"/>
    <w:rsid w:val="00E1184A"/>
    <w:rsid w:val="00E12DC1"/>
    <w:rsid w:val="00E219D8"/>
    <w:rsid w:val="00E24C67"/>
    <w:rsid w:val="00E36C3C"/>
    <w:rsid w:val="00E37D8D"/>
    <w:rsid w:val="00E4202D"/>
    <w:rsid w:val="00E46621"/>
    <w:rsid w:val="00E652BC"/>
    <w:rsid w:val="00E7633E"/>
    <w:rsid w:val="00E874A4"/>
    <w:rsid w:val="00E923FC"/>
    <w:rsid w:val="00EC1715"/>
    <w:rsid w:val="00EC1F02"/>
    <w:rsid w:val="00EC426B"/>
    <w:rsid w:val="00EC47E5"/>
    <w:rsid w:val="00ED3EA0"/>
    <w:rsid w:val="00EE05DA"/>
    <w:rsid w:val="00EE73A4"/>
    <w:rsid w:val="00EF5AB7"/>
    <w:rsid w:val="00F17F9B"/>
    <w:rsid w:val="00F2009C"/>
    <w:rsid w:val="00F43C6B"/>
    <w:rsid w:val="00F47BD4"/>
    <w:rsid w:val="00F54AC2"/>
    <w:rsid w:val="00F63875"/>
    <w:rsid w:val="00F64B12"/>
    <w:rsid w:val="00F85360"/>
    <w:rsid w:val="00F8794A"/>
    <w:rsid w:val="00FA1538"/>
    <w:rsid w:val="00FB0916"/>
    <w:rsid w:val="00FC151F"/>
    <w:rsid w:val="00FC2051"/>
    <w:rsid w:val="00FC4C4D"/>
    <w:rsid w:val="00FF098C"/>
    <w:rsid w:val="00FF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8C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28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8C28CB"/>
    <w:pPr>
      <w:jc w:val="center"/>
    </w:pPr>
    <w:rPr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90076E"/>
    <w:rPr>
      <w:rFonts w:cs="Times New Roman"/>
      <w:b/>
      <w:sz w:val="32"/>
      <w:lang w:eastAsia="en-US"/>
    </w:rPr>
  </w:style>
  <w:style w:type="paragraph" w:styleId="BodyText2">
    <w:name w:val="Body Text 2"/>
    <w:basedOn w:val="Normal"/>
    <w:link w:val="BodyText2Char"/>
    <w:uiPriority w:val="99"/>
    <w:rsid w:val="008C28CB"/>
    <w:pPr>
      <w:jc w:val="both"/>
    </w:pPr>
    <w:rPr>
      <w:b/>
      <w:sz w:val="4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3F19"/>
    <w:rPr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8C28C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8C28C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55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3F19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255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8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2</Pages>
  <Words>1347</Words>
  <Characters>769</Characters>
  <Application>Microsoft Office Outlook</Application>
  <DocSecurity>0</DocSecurity>
  <Lines>0</Lines>
  <Paragraphs>0</Paragraphs>
  <ScaleCrop>false</ScaleCrop>
  <Company>Ogres 1. vidusskola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Ogres novada mūzikas olimpiādes</dc:title>
  <dc:subject/>
  <dc:creator>Ogres 1. vidusskola</dc:creator>
  <cp:keywords/>
  <dc:description/>
  <cp:lastModifiedBy>Administrator </cp:lastModifiedBy>
  <cp:revision>3</cp:revision>
  <dcterms:created xsi:type="dcterms:W3CDTF">2015-02-12T17:48:00Z</dcterms:created>
  <dcterms:modified xsi:type="dcterms:W3CDTF">2015-02-12T20:15:00Z</dcterms:modified>
</cp:coreProperties>
</file>